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01" w:rsidRPr="00B363D7" w:rsidRDefault="00D00D01" w:rsidP="00D00D01">
      <w:pPr>
        <w:tabs>
          <w:tab w:val="left" w:pos="8400"/>
          <w:tab w:val="left" w:pos="8610"/>
        </w:tabs>
        <w:spacing w:line="600" w:lineRule="exact"/>
        <w:ind w:rightChars="7" w:right="31680"/>
        <w:jc w:val="center"/>
        <w:rPr>
          <w:rFonts w:ascii="Times New Roman" w:eastAsia="方正仿宋简体" w:hAnsi="Times New Roman" w:cs="Times New Roman"/>
        </w:rPr>
      </w:pPr>
    </w:p>
    <w:p w:rsidR="00D00D01" w:rsidRPr="00B363D7" w:rsidRDefault="00D00D01" w:rsidP="00BD07D1">
      <w:pPr>
        <w:tabs>
          <w:tab w:val="left" w:pos="8400"/>
          <w:tab w:val="left" w:pos="8610"/>
        </w:tabs>
        <w:spacing w:line="600" w:lineRule="exact"/>
        <w:ind w:rightChars="7" w:right="31680"/>
        <w:jc w:val="center"/>
        <w:rPr>
          <w:rFonts w:ascii="Times New Roman" w:eastAsia="方正仿宋简体" w:hAnsi="Times New Roman" w:cs="Times New Roman"/>
        </w:rPr>
      </w:pPr>
    </w:p>
    <w:p w:rsidR="00D00D01" w:rsidRPr="00B363D7" w:rsidRDefault="00D00D01" w:rsidP="00BD07D1">
      <w:pPr>
        <w:tabs>
          <w:tab w:val="left" w:pos="8400"/>
          <w:tab w:val="left" w:pos="8610"/>
        </w:tabs>
        <w:spacing w:line="600" w:lineRule="exact"/>
        <w:ind w:rightChars="7" w:right="31680"/>
        <w:jc w:val="center"/>
        <w:rPr>
          <w:rFonts w:ascii="Times New Roman" w:eastAsia="方正仿宋简体" w:hAnsi="Times New Roman" w:cs="Times New Roman"/>
        </w:rPr>
      </w:pPr>
    </w:p>
    <w:p w:rsidR="00D00D01" w:rsidRPr="00B363D7" w:rsidRDefault="00D00D01" w:rsidP="00BD07D1">
      <w:pPr>
        <w:tabs>
          <w:tab w:val="left" w:pos="8400"/>
          <w:tab w:val="left" w:pos="8610"/>
        </w:tabs>
        <w:spacing w:line="600" w:lineRule="exact"/>
        <w:ind w:rightChars="7" w:right="31680"/>
        <w:jc w:val="center"/>
        <w:rPr>
          <w:rFonts w:ascii="Times New Roman" w:eastAsia="方正仿宋简体" w:hAnsi="Times New Roman" w:cs="Times New Roman"/>
        </w:rPr>
      </w:pPr>
    </w:p>
    <w:p w:rsidR="00D00D01" w:rsidRPr="00B363D7" w:rsidRDefault="00D00D01" w:rsidP="00BD07D1">
      <w:pPr>
        <w:tabs>
          <w:tab w:val="left" w:pos="8400"/>
          <w:tab w:val="left" w:pos="8610"/>
        </w:tabs>
        <w:spacing w:line="600" w:lineRule="exact"/>
        <w:ind w:rightChars="7" w:right="31680"/>
        <w:jc w:val="center"/>
        <w:rPr>
          <w:rFonts w:ascii="Times New Roman" w:eastAsia="方正仿宋简体" w:hAnsi="Times New Roman" w:cs="Times New Roman"/>
        </w:rPr>
      </w:pPr>
    </w:p>
    <w:p w:rsidR="00D00D01" w:rsidRPr="00B363D7" w:rsidRDefault="00D00D01" w:rsidP="00BD07D1">
      <w:pPr>
        <w:tabs>
          <w:tab w:val="left" w:pos="8400"/>
          <w:tab w:val="left" w:pos="8610"/>
        </w:tabs>
        <w:spacing w:line="600" w:lineRule="exact"/>
        <w:ind w:rightChars="7" w:right="31680"/>
        <w:jc w:val="center"/>
        <w:rPr>
          <w:rFonts w:ascii="Times New Roman" w:eastAsia="方正仿宋简体" w:hAnsi="Times New Roman" w:cs="Times New Roman"/>
        </w:rPr>
      </w:pPr>
    </w:p>
    <w:p w:rsidR="00D00D01" w:rsidRPr="00B363D7" w:rsidRDefault="00D00D01" w:rsidP="00BD07D1">
      <w:pPr>
        <w:tabs>
          <w:tab w:val="left" w:pos="8400"/>
          <w:tab w:val="left" w:pos="8610"/>
        </w:tabs>
        <w:spacing w:line="600" w:lineRule="exact"/>
        <w:ind w:rightChars="7" w:right="31680"/>
        <w:jc w:val="center"/>
        <w:rPr>
          <w:rFonts w:ascii="Times New Roman" w:eastAsia="方正仿宋简体" w:hAnsi="Times New Roman" w:cs="Times New Roman"/>
        </w:rPr>
      </w:pPr>
    </w:p>
    <w:p w:rsidR="00D00D01" w:rsidRPr="00B363D7" w:rsidRDefault="00D00D01" w:rsidP="00BD07D1">
      <w:pPr>
        <w:tabs>
          <w:tab w:val="left" w:pos="8400"/>
          <w:tab w:val="left" w:pos="8610"/>
        </w:tabs>
        <w:spacing w:line="480" w:lineRule="exact"/>
        <w:ind w:rightChars="7" w:right="31680"/>
        <w:jc w:val="center"/>
        <w:rPr>
          <w:rFonts w:ascii="Times New Roman" w:eastAsia="方正仿宋简体" w:hAnsi="Times New Roman" w:cs="Times New Roman"/>
        </w:rPr>
      </w:pPr>
    </w:p>
    <w:p w:rsidR="00D00D01" w:rsidRPr="00B363D7" w:rsidRDefault="00D00D01" w:rsidP="00BD07D1">
      <w:pPr>
        <w:tabs>
          <w:tab w:val="left" w:pos="8400"/>
          <w:tab w:val="left" w:pos="8610"/>
        </w:tabs>
        <w:spacing w:line="480" w:lineRule="exact"/>
        <w:ind w:rightChars="7" w:right="31680"/>
        <w:jc w:val="center"/>
        <w:rPr>
          <w:rFonts w:ascii="Times New Roman" w:eastAsia="方正仿宋简体" w:hAnsi="Times New Roman" w:cs="Times New Roman"/>
        </w:rPr>
      </w:pPr>
      <w:r w:rsidRPr="00B363D7">
        <w:rPr>
          <w:rFonts w:ascii="Times New Roman" w:eastAsia="方正仿宋简体" w:hAnsi="Times New Roman" w:cs="方正仿宋简体" w:hint="eastAsia"/>
        </w:rPr>
        <w:t>南政文〔</w:t>
      </w:r>
      <w:r w:rsidRPr="00B363D7">
        <w:rPr>
          <w:rFonts w:ascii="Times New Roman" w:eastAsia="方正仿宋简体" w:hAnsi="Times New Roman" w:cs="Times New Roman"/>
        </w:rPr>
        <w:t>2024</w:t>
      </w:r>
      <w:r w:rsidRPr="00B363D7">
        <w:rPr>
          <w:rFonts w:ascii="Times New Roman" w:eastAsia="方正仿宋简体" w:hAnsi="Times New Roman" w:cs="方正仿宋简体" w:hint="eastAsia"/>
        </w:rPr>
        <w:t>〕</w:t>
      </w:r>
      <w:r w:rsidRPr="00B363D7">
        <w:rPr>
          <w:rFonts w:ascii="Times New Roman" w:eastAsia="方正仿宋简体" w:hAnsi="Times New Roman" w:cs="Times New Roman"/>
        </w:rPr>
        <w:t>505</w:t>
      </w:r>
      <w:r w:rsidRPr="00B363D7">
        <w:rPr>
          <w:rFonts w:ascii="Times New Roman" w:eastAsia="方正仿宋简体" w:hAnsi="Times New Roman" w:cs="方正仿宋简体" w:hint="eastAsia"/>
        </w:rPr>
        <w:t>号</w:t>
      </w:r>
    </w:p>
    <w:p w:rsidR="00D00D01" w:rsidRPr="00B363D7" w:rsidRDefault="00D00D01" w:rsidP="00B363D7">
      <w:pPr>
        <w:spacing w:line="600" w:lineRule="exact"/>
        <w:jc w:val="center"/>
        <w:rPr>
          <w:rFonts w:ascii="Times New Roman" w:eastAsia="方正仿宋简体" w:hAnsi="Times New Roman" w:cs="Times New Roman"/>
          <w:w w:val="95"/>
        </w:rPr>
      </w:pPr>
    </w:p>
    <w:p w:rsidR="00D00D01" w:rsidRPr="00B363D7" w:rsidRDefault="00D00D01" w:rsidP="00B363D7">
      <w:pPr>
        <w:spacing w:line="600" w:lineRule="exact"/>
        <w:jc w:val="center"/>
        <w:rPr>
          <w:rFonts w:ascii="Times New Roman" w:eastAsia="方正仿宋简体" w:hAnsi="Times New Roman" w:cs="Times New Roman"/>
          <w:w w:val="95"/>
        </w:rPr>
      </w:pPr>
    </w:p>
    <w:p w:rsidR="00D00D01" w:rsidRPr="00B363D7" w:rsidRDefault="00D00D01" w:rsidP="00B363D7">
      <w:pPr>
        <w:spacing w:line="600" w:lineRule="exact"/>
        <w:jc w:val="center"/>
        <w:rPr>
          <w:rFonts w:ascii="方正小标宋简体" w:eastAsia="方正小标宋简体" w:hAnsi="Times New Roman" w:cs="Times New Roman"/>
          <w:sz w:val="44"/>
          <w:szCs w:val="44"/>
        </w:rPr>
      </w:pPr>
      <w:r w:rsidRPr="00B363D7">
        <w:rPr>
          <w:rFonts w:ascii="方正小标宋简体" w:eastAsia="方正小标宋简体" w:hAnsi="Times New Roman" w:cs="方正小标宋简体" w:hint="eastAsia"/>
          <w:sz w:val="44"/>
          <w:szCs w:val="44"/>
        </w:rPr>
        <w:t>南安市人民政府关于</w:t>
      </w:r>
    </w:p>
    <w:p w:rsidR="00D00D01" w:rsidRPr="00B363D7" w:rsidRDefault="00D00D01" w:rsidP="00B363D7">
      <w:pPr>
        <w:spacing w:line="600" w:lineRule="exact"/>
        <w:jc w:val="center"/>
        <w:rPr>
          <w:rFonts w:ascii="方正小标宋简体" w:eastAsia="方正小标宋简体" w:hAnsi="Times New Roman" w:cs="Times New Roman"/>
          <w:sz w:val="44"/>
          <w:szCs w:val="44"/>
        </w:rPr>
      </w:pPr>
      <w:r w:rsidRPr="00B363D7">
        <w:rPr>
          <w:rFonts w:ascii="方正小标宋简体" w:eastAsia="方正小标宋简体" w:hAnsi="Times New Roman" w:cs="方正小标宋简体" w:hint="eastAsia"/>
          <w:sz w:val="44"/>
          <w:szCs w:val="44"/>
        </w:rPr>
        <w:t>美林街道</w:t>
      </w:r>
      <w:r w:rsidRPr="00B363D7">
        <w:rPr>
          <w:rFonts w:ascii="方正小标宋简体" w:eastAsia="方正小标宋简体" w:hAnsi="Times New Roman" w:cs="方正小标宋简体"/>
          <w:sz w:val="44"/>
          <w:szCs w:val="44"/>
        </w:rPr>
        <w:t>2024</w:t>
      </w:r>
      <w:r w:rsidRPr="00B363D7">
        <w:rPr>
          <w:rFonts w:ascii="方正小标宋简体" w:eastAsia="方正小标宋简体" w:hAnsi="Times New Roman" w:cs="方正小标宋简体" w:hint="eastAsia"/>
          <w:sz w:val="44"/>
          <w:szCs w:val="44"/>
        </w:rPr>
        <w:t>年第六批次农村</w:t>
      </w:r>
    </w:p>
    <w:p w:rsidR="00D00D01" w:rsidRPr="00B363D7" w:rsidRDefault="00D00D01" w:rsidP="00B363D7">
      <w:pPr>
        <w:spacing w:line="600" w:lineRule="exact"/>
        <w:jc w:val="center"/>
        <w:rPr>
          <w:rFonts w:ascii="方正小标宋简体" w:eastAsia="方正小标宋简体" w:hAnsi="Times New Roman" w:cs="Times New Roman"/>
          <w:sz w:val="44"/>
          <w:szCs w:val="44"/>
        </w:rPr>
      </w:pPr>
      <w:r w:rsidRPr="00B363D7">
        <w:rPr>
          <w:rFonts w:ascii="方正小标宋简体" w:eastAsia="方正小标宋简体" w:hAnsi="Times New Roman" w:cs="方正小标宋简体" w:hint="eastAsia"/>
          <w:sz w:val="44"/>
          <w:szCs w:val="44"/>
        </w:rPr>
        <w:t>村民住宅建设用地农用地转用的批复</w:t>
      </w:r>
    </w:p>
    <w:p w:rsidR="00D00D01" w:rsidRPr="00B363D7" w:rsidRDefault="00D00D01" w:rsidP="00B363D7">
      <w:pPr>
        <w:spacing w:line="600" w:lineRule="exact"/>
        <w:jc w:val="center"/>
        <w:rPr>
          <w:rFonts w:ascii="Times New Roman" w:eastAsia="方正仿宋简体" w:hAnsi="Times New Roman" w:cs="Times New Roman"/>
          <w:w w:val="95"/>
        </w:rPr>
      </w:pPr>
    </w:p>
    <w:p w:rsidR="00D00D01" w:rsidRPr="00B363D7" w:rsidRDefault="00D00D01" w:rsidP="00B363D7">
      <w:pPr>
        <w:spacing w:line="600" w:lineRule="exact"/>
        <w:rPr>
          <w:rFonts w:ascii="Times New Roman" w:eastAsia="方正仿宋简体" w:hAnsi="Times New Roman" w:cs="Times New Roman"/>
        </w:rPr>
      </w:pPr>
      <w:r w:rsidRPr="00B363D7">
        <w:rPr>
          <w:rFonts w:ascii="Times New Roman" w:eastAsia="方正仿宋简体" w:hAnsi="方正仿宋简体" w:cs="方正仿宋简体" w:hint="eastAsia"/>
        </w:rPr>
        <w:t>美林街道办事处：</w:t>
      </w:r>
    </w:p>
    <w:p w:rsidR="00D00D01" w:rsidRPr="00B363D7" w:rsidRDefault="00D00D01" w:rsidP="00BD07D1">
      <w:pPr>
        <w:spacing w:line="600" w:lineRule="exact"/>
        <w:ind w:firstLineChars="200" w:firstLine="31680"/>
        <w:rPr>
          <w:rFonts w:ascii="Times New Roman" w:eastAsia="方正仿宋简体" w:hAnsi="Times New Roman" w:cs="Times New Roman"/>
        </w:rPr>
      </w:pPr>
      <w:r w:rsidRPr="00B363D7">
        <w:rPr>
          <w:rFonts w:ascii="Times New Roman" w:eastAsia="方正仿宋简体" w:hAnsi="方正仿宋简体" w:cs="方正仿宋简体" w:hint="eastAsia"/>
          <w:kern w:val="1"/>
        </w:rPr>
        <w:t>《美林</w:t>
      </w:r>
      <w:r w:rsidRPr="00B363D7">
        <w:rPr>
          <w:rFonts w:ascii="Times New Roman" w:eastAsia="方正仿宋简体" w:hAnsi="方正仿宋简体" w:cs="方正仿宋简体" w:hint="eastAsia"/>
        </w:rPr>
        <w:t>街道办事处</w:t>
      </w:r>
      <w:r w:rsidRPr="00B363D7">
        <w:rPr>
          <w:rFonts w:ascii="Times New Roman" w:eastAsia="方正仿宋简体" w:hAnsi="方正仿宋简体" w:cs="方正仿宋简体" w:hint="eastAsia"/>
          <w:kern w:val="1"/>
        </w:rPr>
        <w:t>关于美林街道</w:t>
      </w:r>
      <w:r w:rsidRPr="00B363D7">
        <w:rPr>
          <w:rFonts w:ascii="Times New Roman" w:eastAsia="方正仿宋简体" w:hAnsi="Times New Roman" w:cs="Times New Roman"/>
          <w:kern w:val="1"/>
        </w:rPr>
        <w:t>2024</w:t>
      </w:r>
      <w:r w:rsidRPr="00B363D7">
        <w:rPr>
          <w:rFonts w:ascii="Times New Roman" w:eastAsia="方正仿宋简体" w:hAnsi="Times New Roman" w:cs="方正仿宋简体" w:hint="eastAsia"/>
          <w:kern w:val="1"/>
        </w:rPr>
        <w:t>年</w:t>
      </w:r>
      <w:r w:rsidRPr="00B363D7">
        <w:rPr>
          <w:rFonts w:ascii="Times New Roman" w:eastAsia="方正仿宋简体" w:hAnsi="方正仿宋简体" w:cs="方正仿宋简体" w:hint="eastAsia"/>
          <w:kern w:val="1"/>
        </w:rPr>
        <w:t>第六批次农村村民住宅建设用地农用地转用的请示》</w:t>
      </w:r>
      <w:r w:rsidRPr="00B363D7">
        <w:rPr>
          <w:rFonts w:ascii="Times New Roman" w:eastAsia="方正仿宋简体" w:hAnsi="方正仿宋简体" w:cs="方正仿宋简体" w:hint="eastAsia"/>
        </w:rPr>
        <w:t>（美办〔</w:t>
      </w:r>
      <w:r w:rsidRPr="00B363D7">
        <w:rPr>
          <w:rFonts w:ascii="Times New Roman" w:eastAsia="方正仿宋简体" w:hAnsi="Times New Roman" w:cs="Times New Roman"/>
          <w:kern w:val="1"/>
        </w:rPr>
        <w:t>2024</w:t>
      </w:r>
      <w:r w:rsidRPr="00B363D7">
        <w:rPr>
          <w:rFonts w:ascii="Times New Roman" w:eastAsia="方正仿宋简体" w:hAnsi="方正仿宋简体" w:cs="方正仿宋简体" w:hint="eastAsia"/>
        </w:rPr>
        <w:t>〕</w:t>
      </w:r>
      <w:r w:rsidRPr="00B363D7">
        <w:rPr>
          <w:rFonts w:ascii="Times New Roman" w:eastAsia="方正仿宋简体" w:hAnsi="Times New Roman" w:cs="Times New Roman"/>
          <w:kern w:val="1"/>
        </w:rPr>
        <w:t>105</w:t>
      </w:r>
      <w:r w:rsidRPr="00B363D7">
        <w:rPr>
          <w:rFonts w:ascii="Times New Roman" w:eastAsia="方正仿宋简体" w:hAnsi="方正仿宋简体" w:cs="方正仿宋简体" w:hint="eastAsia"/>
        </w:rPr>
        <w:t>号）收悉。经研究，现批复如下：</w:t>
      </w:r>
    </w:p>
    <w:p w:rsidR="00D00D01" w:rsidRPr="00B363D7" w:rsidRDefault="00D00D01" w:rsidP="00BD07D1">
      <w:pPr>
        <w:numPr>
          <w:ilvl w:val="0"/>
          <w:numId w:val="1"/>
        </w:numPr>
        <w:spacing w:line="600" w:lineRule="exact"/>
        <w:ind w:firstLineChars="200" w:firstLine="31680"/>
        <w:rPr>
          <w:rFonts w:ascii="Times New Roman" w:eastAsia="方正仿宋简体" w:hAnsi="Times New Roman" w:cs="Times New Roman"/>
        </w:rPr>
      </w:pPr>
      <w:r w:rsidRPr="00B363D7">
        <w:rPr>
          <w:rFonts w:ascii="Times New Roman" w:eastAsia="方正仿宋简体" w:hAnsi="方正仿宋简体" w:cs="方正仿宋简体" w:hint="eastAsia"/>
        </w:rPr>
        <w:t>同意将美林街道集体农用地</w:t>
      </w:r>
      <w:r w:rsidRPr="00B363D7">
        <w:rPr>
          <w:rFonts w:ascii="Times New Roman" w:eastAsia="方正仿宋简体" w:hAnsi="Times New Roman" w:cs="Times New Roman"/>
          <w:kern w:val="1"/>
        </w:rPr>
        <w:t>0.3119</w:t>
      </w:r>
      <w:r w:rsidRPr="00B363D7">
        <w:rPr>
          <w:rFonts w:ascii="Times New Roman" w:eastAsia="方正仿宋简体" w:hAnsi="方正仿宋简体" w:cs="方正仿宋简体" w:hint="eastAsia"/>
        </w:rPr>
        <w:t>公顷（其中耕地</w:t>
      </w:r>
      <w:r w:rsidRPr="00B363D7">
        <w:rPr>
          <w:rFonts w:ascii="Times New Roman" w:eastAsia="方正仿宋简体" w:hAnsi="Times New Roman" w:cs="Times New Roman"/>
          <w:kern w:val="1"/>
        </w:rPr>
        <w:t>0.1773</w:t>
      </w:r>
      <w:r w:rsidRPr="00B363D7">
        <w:rPr>
          <w:rFonts w:ascii="Times New Roman" w:eastAsia="方正仿宋简体" w:hAnsi="方正仿宋简体" w:cs="方正仿宋简体" w:hint="eastAsia"/>
        </w:rPr>
        <w:t>公顷）转为集体建设用地。农用地转用列入我市</w:t>
      </w:r>
      <w:r w:rsidRPr="00B363D7">
        <w:rPr>
          <w:rFonts w:ascii="Times New Roman" w:eastAsia="方正仿宋简体" w:hAnsi="Times New Roman" w:cs="Times New Roman"/>
          <w:kern w:val="1"/>
        </w:rPr>
        <w:t>2024</w:t>
      </w:r>
      <w:r w:rsidRPr="00B363D7">
        <w:rPr>
          <w:rFonts w:ascii="Times New Roman" w:eastAsia="方正仿宋简体" w:hAnsi="Times New Roman" w:cs="方正仿宋简体" w:hint="eastAsia"/>
          <w:kern w:val="1"/>
        </w:rPr>
        <w:t>年</w:t>
      </w:r>
      <w:r w:rsidRPr="00B363D7">
        <w:rPr>
          <w:rFonts w:ascii="Times New Roman" w:eastAsia="方正仿宋简体" w:hAnsi="方正仿宋简体" w:cs="方正仿宋简体" w:hint="eastAsia"/>
        </w:rPr>
        <w:t>度农村村民住宅建设用地农用地转用计划指标。</w:t>
      </w:r>
    </w:p>
    <w:p w:rsidR="00D00D01" w:rsidRPr="00B363D7" w:rsidRDefault="00D00D01" w:rsidP="00BD07D1">
      <w:pPr>
        <w:numPr>
          <w:ilvl w:val="0"/>
          <w:numId w:val="1"/>
        </w:numPr>
        <w:spacing w:line="600" w:lineRule="exact"/>
        <w:ind w:firstLineChars="200" w:firstLine="31680"/>
        <w:rPr>
          <w:rFonts w:ascii="Times New Roman" w:eastAsia="方正仿宋简体" w:hAnsi="Times New Roman" w:cs="Times New Roman"/>
        </w:rPr>
      </w:pPr>
      <w:r w:rsidRPr="00B363D7">
        <w:rPr>
          <w:rFonts w:ascii="Times New Roman" w:eastAsia="方正仿宋简体" w:hAnsi="方正仿宋简体" w:cs="方正仿宋简体" w:hint="eastAsia"/>
        </w:rPr>
        <w:t>本批次集体农用地转用涉及的村、地类及面积具体为：溪州村农用地</w:t>
      </w:r>
      <w:r w:rsidRPr="00B363D7">
        <w:rPr>
          <w:rFonts w:ascii="Times New Roman" w:eastAsia="方正仿宋简体" w:hAnsi="Times New Roman" w:cs="Times New Roman"/>
          <w:kern w:val="1"/>
        </w:rPr>
        <w:t>0.3119</w:t>
      </w:r>
      <w:r w:rsidRPr="00B363D7">
        <w:rPr>
          <w:rFonts w:ascii="Times New Roman" w:eastAsia="方正仿宋简体" w:hAnsi="方正仿宋简体" w:cs="方正仿宋简体" w:hint="eastAsia"/>
        </w:rPr>
        <w:t>公顷（其中耕地</w:t>
      </w:r>
      <w:r w:rsidRPr="00B363D7">
        <w:rPr>
          <w:rFonts w:ascii="Times New Roman" w:eastAsia="方正仿宋简体" w:hAnsi="Times New Roman" w:cs="Times New Roman"/>
          <w:kern w:val="1"/>
        </w:rPr>
        <w:t>0.1773</w:t>
      </w:r>
      <w:r w:rsidRPr="00B363D7">
        <w:rPr>
          <w:rFonts w:ascii="Times New Roman" w:eastAsia="方正仿宋简体" w:hAnsi="Times New Roman" w:cs="方正仿宋简体" w:hint="eastAsia"/>
          <w:kern w:val="1"/>
        </w:rPr>
        <w:t>公顷，园地</w:t>
      </w:r>
      <w:r w:rsidRPr="00B363D7">
        <w:rPr>
          <w:rFonts w:ascii="Times New Roman" w:eastAsia="方正仿宋简体" w:hAnsi="Times New Roman" w:cs="Times New Roman"/>
          <w:kern w:val="1"/>
        </w:rPr>
        <w:t>0.0315</w:t>
      </w:r>
      <w:r w:rsidRPr="00B363D7">
        <w:rPr>
          <w:rFonts w:ascii="Times New Roman" w:eastAsia="方正仿宋简体" w:hAnsi="Times New Roman" w:cs="方正仿宋简体" w:hint="eastAsia"/>
          <w:kern w:val="1"/>
        </w:rPr>
        <w:t>公顷，草地</w:t>
      </w:r>
      <w:r w:rsidRPr="00B363D7">
        <w:rPr>
          <w:rFonts w:ascii="Times New Roman" w:eastAsia="方正仿宋简体" w:hAnsi="Times New Roman" w:cs="Times New Roman"/>
          <w:kern w:val="1"/>
        </w:rPr>
        <w:t>0.0115</w:t>
      </w:r>
      <w:r w:rsidRPr="00B363D7">
        <w:rPr>
          <w:rFonts w:ascii="Times New Roman" w:eastAsia="方正仿宋简体" w:hAnsi="Times New Roman" w:cs="方正仿宋简体" w:hint="eastAsia"/>
          <w:kern w:val="1"/>
        </w:rPr>
        <w:t>公顷，其他农用地</w:t>
      </w:r>
      <w:r w:rsidRPr="00B363D7">
        <w:rPr>
          <w:rFonts w:ascii="Times New Roman" w:eastAsia="方正仿宋简体" w:hAnsi="Times New Roman" w:cs="Times New Roman"/>
          <w:kern w:val="1"/>
        </w:rPr>
        <w:t>0.0916</w:t>
      </w:r>
      <w:r w:rsidRPr="00B363D7">
        <w:rPr>
          <w:rFonts w:ascii="Times New Roman" w:eastAsia="方正仿宋简体" w:hAnsi="方正仿宋简体" w:cs="方正仿宋简体" w:hint="eastAsia"/>
        </w:rPr>
        <w:t>）。</w:t>
      </w:r>
    </w:p>
    <w:p w:rsidR="00D00D01" w:rsidRPr="00B363D7" w:rsidRDefault="00D00D01" w:rsidP="00BD07D1">
      <w:pPr>
        <w:spacing w:line="600" w:lineRule="exact"/>
        <w:ind w:firstLineChars="200" w:firstLine="31680"/>
        <w:rPr>
          <w:rFonts w:ascii="Times New Roman" w:eastAsia="方正仿宋简体" w:hAnsi="Times New Roman" w:cs="Times New Roman"/>
        </w:rPr>
      </w:pPr>
      <w:r w:rsidRPr="00B363D7">
        <w:rPr>
          <w:rFonts w:ascii="Times New Roman" w:eastAsia="方正仿宋简体" w:hAnsi="方正仿宋简体" w:cs="方正仿宋简体" w:hint="eastAsia"/>
        </w:rPr>
        <w:t>三、农用地转用后专项用于农村村民住宅建设，由你街道按照《福建省农村村民住宅建设管理办法》</w:t>
      </w:r>
      <w:r w:rsidRPr="00B363D7">
        <w:rPr>
          <w:rFonts w:ascii="Times New Roman" w:eastAsia="方正仿宋简体" w:hAnsi="Times New Roman" w:cs="方正仿宋简体" w:hint="eastAsia"/>
          <w:kern w:val="1"/>
        </w:rPr>
        <w:t>《南安市人民政府办公室关于印发南安市规范农村宅基地和村民住宅建设管理规定的通知》（南政办规〔</w:t>
      </w:r>
      <w:r w:rsidRPr="00B363D7">
        <w:rPr>
          <w:rFonts w:ascii="Times New Roman" w:eastAsia="方正仿宋简体" w:hAnsi="Times New Roman" w:cs="Times New Roman"/>
          <w:kern w:val="1"/>
        </w:rPr>
        <w:t>2023</w:t>
      </w:r>
      <w:r w:rsidRPr="00B363D7">
        <w:rPr>
          <w:rFonts w:ascii="Times New Roman" w:eastAsia="方正仿宋简体" w:hAnsi="Times New Roman" w:cs="方正仿宋简体" w:hint="eastAsia"/>
          <w:kern w:val="1"/>
        </w:rPr>
        <w:t>〕</w:t>
      </w:r>
      <w:r w:rsidRPr="00B363D7">
        <w:rPr>
          <w:rFonts w:ascii="Times New Roman" w:eastAsia="方正仿宋简体" w:hAnsi="Times New Roman" w:cs="Times New Roman"/>
          <w:kern w:val="1"/>
        </w:rPr>
        <w:t>19</w:t>
      </w:r>
      <w:r w:rsidRPr="00B363D7">
        <w:rPr>
          <w:rFonts w:ascii="Times New Roman" w:eastAsia="方正仿宋简体" w:hAnsi="Times New Roman" w:cs="方正仿宋简体" w:hint="eastAsia"/>
          <w:kern w:val="1"/>
        </w:rPr>
        <w:t>号）中关于</w:t>
      </w:r>
      <w:r w:rsidRPr="00B363D7">
        <w:rPr>
          <w:rFonts w:ascii="Times New Roman" w:eastAsia="方正仿宋简体" w:hAnsi="Times New Roman" w:cs="Times New Roman"/>
        </w:rPr>
        <w:t>“</w:t>
      </w:r>
      <w:r w:rsidRPr="00B363D7">
        <w:rPr>
          <w:rFonts w:ascii="Times New Roman" w:eastAsia="方正仿宋简体" w:hAnsi="方正仿宋简体" w:cs="方正仿宋简体" w:hint="eastAsia"/>
        </w:rPr>
        <w:t>一户一宅</w:t>
      </w:r>
      <w:r w:rsidRPr="00B363D7">
        <w:rPr>
          <w:rFonts w:ascii="Times New Roman" w:eastAsia="方正仿宋简体" w:hAnsi="Times New Roman" w:cs="Times New Roman"/>
        </w:rPr>
        <w:t>”</w:t>
      </w:r>
      <w:r w:rsidRPr="00B363D7">
        <w:rPr>
          <w:rFonts w:ascii="Times New Roman" w:eastAsia="方正仿宋简体" w:hAnsi="方正仿宋简体" w:cs="方正仿宋简体" w:hint="eastAsia"/>
        </w:rPr>
        <w:t>、宅基地面积限额、技术标准等有关规定办理供地和建设批准手续，通过福建省用途管制系统核发乡村建设规划许可证，并按规定备案。</w:t>
      </w:r>
    </w:p>
    <w:p w:rsidR="00D00D01" w:rsidRPr="00B363D7" w:rsidRDefault="00D00D01" w:rsidP="00BD07D1">
      <w:pPr>
        <w:spacing w:line="600" w:lineRule="exact"/>
        <w:ind w:firstLineChars="200" w:firstLine="31680"/>
        <w:rPr>
          <w:rFonts w:ascii="Times New Roman" w:eastAsia="方正仿宋简体" w:hAnsi="Times New Roman" w:cs="Times New Roman"/>
        </w:rPr>
      </w:pPr>
      <w:r w:rsidRPr="00B363D7">
        <w:rPr>
          <w:rFonts w:ascii="Times New Roman" w:eastAsia="方正仿宋简体" w:hAnsi="方正仿宋简体" w:cs="方正仿宋简体" w:hint="eastAsia"/>
        </w:rPr>
        <w:t>四、涉及退旧建新、土地补偿等问题，由你街道按照有关规定负责督促落实。</w:t>
      </w:r>
    </w:p>
    <w:p w:rsidR="00D00D01" w:rsidRPr="00B363D7" w:rsidRDefault="00D00D01" w:rsidP="00BD07D1">
      <w:pPr>
        <w:spacing w:line="600" w:lineRule="exact"/>
        <w:ind w:firstLineChars="200" w:firstLine="31680"/>
        <w:rPr>
          <w:rFonts w:ascii="Times New Roman" w:eastAsia="方正仿宋简体" w:hAnsi="Times New Roman" w:cs="Times New Roman"/>
        </w:rPr>
      </w:pPr>
    </w:p>
    <w:p w:rsidR="00D00D01" w:rsidRPr="00B363D7" w:rsidRDefault="00D00D01" w:rsidP="00BD07D1">
      <w:pPr>
        <w:spacing w:line="600" w:lineRule="exact"/>
        <w:ind w:leftChars="200" w:left="31680" w:hangingChars="300" w:firstLine="31680"/>
        <w:rPr>
          <w:rFonts w:ascii="Times New Roman" w:eastAsia="方正仿宋简体" w:hAnsi="Times New Roman" w:cs="Times New Roman"/>
        </w:rPr>
      </w:pPr>
      <w:r w:rsidRPr="00B363D7">
        <w:rPr>
          <w:rFonts w:ascii="Times New Roman" w:eastAsia="方正仿宋简体" w:hAnsi="方正仿宋简体" w:cs="方正仿宋简体" w:hint="eastAsia"/>
        </w:rPr>
        <w:t>附件：美林街道</w:t>
      </w:r>
      <w:r w:rsidRPr="00B363D7">
        <w:rPr>
          <w:rFonts w:ascii="Times New Roman" w:eastAsia="方正仿宋简体" w:hAnsi="Times New Roman" w:cs="Times New Roman"/>
          <w:kern w:val="1"/>
        </w:rPr>
        <w:t>2024</w:t>
      </w:r>
      <w:r w:rsidRPr="00B363D7">
        <w:rPr>
          <w:rFonts w:ascii="Times New Roman" w:eastAsia="方正仿宋简体" w:hAnsi="Times New Roman" w:cs="方正仿宋简体" w:hint="eastAsia"/>
          <w:kern w:val="1"/>
        </w:rPr>
        <w:t>年</w:t>
      </w:r>
      <w:r w:rsidRPr="00B363D7">
        <w:rPr>
          <w:rFonts w:ascii="Times New Roman" w:eastAsia="方正仿宋简体" w:hAnsi="方正仿宋简体" w:cs="方正仿宋简体" w:hint="eastAsia"/>
        </w:rPr>
        <w:t>第六批次农村村民住宅用地农用地转用审批表</w:t>
      </w:r>
    </w:p>
    <w:p w:rsidR="00D00D01" w:rsidRPr="00B363D7" w:rsidRDefault="00D00D01" w:rsidP="00B363D7">
      <w:pPr>
        <w:spacing w:line="600" w:lineRule="exact"/>
        <w:rPr>
          <w:rFonts w:ascii="Times New Roman" w:eastAsia="方正仿宋简体" w:hAnsi="Times New Roman" w:cs="Times New Roman"/>
        </w:rPr>
      </w:pPr>
    </w:p>
    <w:p w:rsidR="00D00D01" w:rsidRDefault="00D00D01" w:rsidP="00B363D7">
      <w:pPr>
        <w:spacing w:line="600" w:lineRule="exact"/>
        <w:rPr>
          <w:rFonts w:ascii="Times New Roman" w:eastAsia="方正仿宋简体" w:hAnsi="Times New Roman" w:cs="Times New Roman"/>
        </w:rPr>
      </w:pPr>
    </w:p>
    <w:p w:rsidR="00D00D01" w:rsidRPr="00B363D7" w:rsidRDefault="00D00D01" w:rsidP="00B363D7">
      <w:pPr>
        <w:spacing w:line="600" w:lineRule="exact"/>
        <w:rPr>
          <w:rFonts w:ascii="Times New Roman" w:eastAsia="方正仿宋简体" w:hAnsi="Times New Roman" w:cs="Times New Roman"/>
        </w:rPr>
      </w:pPr>
    </w:p>
    <w:p w:rsidR="00D00D01" w:rsidRPr="00B363D7" w:rsidRDefault="00D00D01" w:rsidP="00B363D7">
      <w:pPr>
        <w:spacing w:line="600" w:lineRule="exact"/>
        <w:ind w:right="1594"/>
        <w:jc w:val="right"/>
        <w:rPr>
          <w:rFonts w:ascii="Times New Roman" w:eastAsia="方正仿宋简体" w:hAnsi="Times New Roman" w:cs="Times New Roman"/>
        </w:rPr>
      </w:pPr>
      <w:r w:rsidRPr="00B363D7">
        <w:rPr>
          <w:rFonts w:ascii="Times New Roman" w:eastAsia="方正仿宋简体" w:hAnsi="方正仿宋简体" w:cs="方正仿宋简体" w:hint="eastAsia"/>
        </w:rPr>
        <w:t>南安市人民政府</w:t>
      </w:r>
    </w:p>
    <w:p w:rsidR="00D00D01" w:rsidRPr="00B363D7" w:rsidRDefault="00D00D01" w:rsidP="00BD07D1">
      <w:pPr>
        <w:spacing w:line="600" w:lineRule="exact"/>
        <w:ind w:rightChars="406" w:right="31680"/>
        <w:jc w:val="right"/>
        <w:rPr>
          <w:rFonts w:ascii="Times New Roman" w:eastAsia="方正仿宋简体" w:hAnsi="Times New Roman" w:cs="Times New Roman"/>
        </w:rPr>
      </w:pPr>
      <w:r w:rsidRPr="00B363D7">
        <w:rPr>
          <w:rFonts w:ascii="Times New Roman" w:eastAsia="方正仿宋简体" w:hAnsi="Times New Roman" w:cs="Times New Roman"/>
          <w:kern w:val="1"/>
        </w:rPr>
        <w:t>2024</w:t>
      </w:r>
      <w:r w:rsidRPr="00B363D7">
        <w:rPr>
          <w:rFonts w:ascii="Times New Roman" w:eastAsia="方正仿宋简体" w:hAnsi="Times New Roman" w:cs="方正仿宋简体" w:hint="eastAsia"/>
          <w:kern w:val="1"/>
        </w:rPr>
        <w:t>年</w:t>
      </w:r>
      <w:r w:rsidRPr="00B363D7">
        <w:rPr>
          <w:rFonts w:ascii="Times New Roman" w:eastAsia="方正仿宋简体" w:hAnsi="Times New Roman" w:cs="Times New Roman"/>
          <w:kern w:val="1"/>
        </w:rPr>
        <w:t>11</w:t>
      </w:r>
      <w:r w:rsidRPr="00B363D7">
        <w:rPr>
          <w:rFonts w:ascii="Times New Roman" w:eastAsia="方正仿宋简体" w:hAnsi="方正仿宋简体" w:cs="方正仿宋简体" w:hint="eastAsia"/>
        </w:rPr>
        <w:t>月</w:t>
      </w:r>
      <w:r w:rsidRPr="00B363D7">
        <w:rPr>
          <w:rFonts w:ascii="Times New Roman" w:eastAsia="方正仿宋简体" w:hAnsi="Times New Roman" w:cs="Times New Roman"/>
          <w:kern w:val="1"/>
        </w:rPr>
        <w:t>28</w:t>
      </w:r>
      <w:r w:rsidRPr="00B363D7">
        <w:rPr>
          <w:rFonts w:ascii="Times New Roman" w:eastAsia="方正仿宋简体" w:hAnsi="方正仿宋简体" w:cs="方正仿宋简体" w:hint="eastAsia"/>
        </w:rPr>
        <w:t>日</w:t>
      </w:r>
    </w:p>
    <w:p w:rsidR="00D00D01" w:rsidRDefault="00D00D01" w:rsidP="00BD07D1">
      <w:pPr>
        <w:spacing w:line="600" w:lineRule="exact"/>
        <w:ind w:firstLineChars="200" w:firstLine="31680"/>
        <w:rPr>
          <w:rFonts w:ascii="Times New Roman" w:eastAsia="方正仿宋简体" w:hAnsi="方正仿宋简体" w:cs="Times New Roman"/>
        </w:rPr>
      </w:pPr>
      <w:r w:rsidRPr="00B363D7">
        <w:rPr>
          <w:rFonts w:ascii="Times New Roman" w:eastAsia="方正仿宋简体" w:hAnsi="方正仿宋简体" w:cs="方正仿宋简体" w:hint="eastAsia"/>
        </w:rPr>
        <w:t>（此件主动公开）</w:t>
      </w:r>
    </w:p>
    <w:p w:rsidR="00D00D01" w:rsidRDefault="00D00D01" w:rsidP="00BD07D1">
      <w:pPr>
        <w:spacing w:line="600" w:lineRule="exact"/>
        <w:ind w:firstLineChars="200" w:firstLine="31680"/>
        <w:rPr>
          <w:rFonts w:ascii="Times New Roman" w:eastAsia="方正仿宋简体" w:hAnsi="方正仿宋简体" w:cs="Times New Roman"/>
        </w:rPr>
      </w:pPr>
    </w:p>
    <w:p w:rsidR="00D00D01" w:rsidRDefault="00D00D01" w:rsidP="00BD07D1">
      <w:pPr>
        <w:spacing w:line="600" w:lineRule="exact"/>
        <w:ind w:firstLineChars="200" w:firstLine="31680"/>
        <w:rPr>
          <w:rFonts w:ascii="Times New Roman" w:eastAsia="方正仿宋简体" w:hAnsi="方正仿宋简体" w:cs="Times New Roman"/>
        </w:rPr>
      </w:pPr>
    </w:p>
    <w:p w:rsidR="00D00D01" w:rsidRDefault="00D00D01" w:rsidP="00BD07D1">
      <w:pPr>
        <w:spacing w:line="600" w:lineRule="exact"/>
        <w:ind w:firstLineChars="200" w:firstLine="31680"/>
        <w:rPr>
          <w:rFonts w:ascii="Times New Roman" w:eastAsia="方正仿宋简体" w:hAnsi="Times New Roman" w:cs="Times New Roman"/>
        </w:rPr>
        <w:sectPr w:rsidR="00D00D01" w:rsidSect="00B363D7">
          <w:headerReference w:type="default" r:id="rId7"/>
          <w:footerReference w:type="even" r:id="rId8"/>
          <w:footerReference w:type="default" r:id="rId9"/>
          <w:pgSz w:w="11907" w:h="16840" w:code="9"/>
          <w:pgMar w:top="1701" w:right="1474" w:bottom="1588" w:left="1588" w:header="851" w:footer="1418" w:gutter="0"/>
          <w:cols w:space="720"/>
          <w:docGrid w:linePitch="312"/>
        </w:sectPr>
      </w:pPr>
    </w:p>
    <w:p w:rsidR="00D00D01" w:rsidRPr="00B363D7" w:rsidRDefault="00D00D01" w:rsidP="00B363D7">
      <w:pPr>
        <w:widowControl/>
        <w:kinsoku w:val="0"/>
        <w:autoSpaceDE w:val="0"/>
        <w:autoSpaceDN w:val="0"/>
        <w:adjustRightInd w:val="0"/>
        <w:snapToGrid w:val="0"/>
        <w:spacing w:before="101" w:line="222" w:lineRule="auto"/>
        <w:jc w:val="left"/>
        <w:textAlignment w:val="baseline"/>
        <w:rPr>
          <w:rFonts w:ascii="Times New Roman" w:eastAsia="黑体" w:hAnsi="Times New Roman" w:cs="Times New Roman"/>
          <w:snapToGrid w:val="0"/>
          <w:color w:val="000000"/>
          <w:lang w:eastAsia="en-US"/>
        </w:rPr>
      </w:pPr>
      <w:r w:rsidRPr="00B363D7">
        <w:rPr>
          <w:rFonts w:ascii="Times New Roman" w:eastAsia="黑体" w:hAnsi="黑体" w:cs="黑体" w:hint="eastAsia"/>
          <w:snapToGrid w:val="0"/>
          <w:color w:val="000000"/>
          <w:spacing w:val="-6"/>
          <w:lang w:eastAsia="en-US"/>
        </w:rPr>
        <w:t>附件</w:t>
      </w:r>
    </w:p>
    <w:p w:rsidR="00D00D01" w:rsidRPr="00B363D7" w:rsidRDefault="00D00D01" w:rsidP="00B363D7">
      <w:pPr>
        <w:widowControl/>
        <w:kinsoku w:val="0"/>
        <w:autoSpaceDE w:val="0"/>
        <w:autoSpaceDN w:val="0"/>
        <w:adjustRightInd w:val="0"/>
        <w:snapToGrid w:val="0"/>
        <w:spacing w:before="190" w:line="219" w:lineRule="auto"/>
        <w:jc w:val="center"/>
        <w:textAlignment w:val="baseline"/>
        <w:rPr>
          <w:rFonts w:ascii="方正小标宋简体" w:eastAsia="方正小标宋简体" w:hAnsi="??" w:cs="Times New Roman"/>
          <w:snapToGrid w:val="0"/>
          <w:color w:val="000000"/>
          <w:sz w:val="44"/>
          <w:szCs w:val="44"/>
          <w:lang w:eastAsia="en-US"/>
        </w:rPr>
      </w:pPr>
      <w:r w:rsidRPr="00B363D7">
        <w:rPr>
          <w:rFonts w:ascii="方正小标宋简体" w:eastAsia="方正小标宋简体" w:hAnsi="宋体" w:cs="方正小标宋简体" w:hint="eastAsia"/>
          <w:snapToGrid w:val="0"/>
          <w:color w:val="000000"/>
          <w:spacing w:val="-4"/>
          <w:sz w:val="44"/>
          <w:szCs w:val="44"/>
          <w:lang w:eastAsia="en-US"/>
        </w:rPr>
        <w:t>美林街道</w:t>
      </w:r>
      <w:r w:rsidRPr="00B363D7">
        <w:rPr>
          <w:rFonts w:ascii="方正小标宋简体" w:eastAsia="方正小标宋简体" w:hAnsi="??" w:cs="方正小标宋简体"/>
          <w:snapToGrid w:val="0"/>
          <w:color w:val="000000"/>
          <w:spacing w:val="-4"/>
          <w:sz w:val="44"/>
          <w:szCs w:val="44"/>
          <w:lang w:eastAsia="en-US"/>
        </w:rPr>
        <w:t>2024</w:t>
      </w:r>
      <w:r w:rsidRPr="00B363D7">
        <w:rPr>
          <w:rFonts w:ascii="方正小标宋简体" w:eastAsia="方正小标宋简体" w:hAnsi="宋体" w:cs="方正小标宋简体" w:hint="eastAsia"/>
          <w:snapToGrid w:val="0"/>
          <w:color w:val="000000"/>
          <w:spacing w:val="-4"/>
          <w:sz w:val="44"/>
          <w:szCs w:val="44"/>
          <w:lang w:eastAsia="en-US"/>
        </w:rPr>
        <w:t>年第六批次农村村民住宅用地农用地转</w:t>
      </w:r>
      <w:r w:rsidRPr="00B363D7">
        <w:rPr>
          <w:rFonts w:ascii="方正小标宋简体" w:eastAsia="方正小标宋简体" w:hAnsi="宋体" w:cs="方正小标宋简体" w:hint="eastAsia"/>
          <w:snapToGrid w:val="0"/>
          <w:color w:val="000000"/>
          <w:spacing w:val="-5"/>
          <w:sz w:val="44"/>
          <w:szCs w:val="44"/>
          <w:lang w:eastAsia="en-US"/>
        </w:rPr>
        <w:t>用审批表</w:t>
      </w:r>
    </w:p>
    <w:p w:rsidR="00D00D01" w:rsidRPr="00BD07D1" w:rsidRDefault="00D00D01" w:rsidP="00BD07D1">
      <w:pPr>
        <w:widowControl/>
        <w:kinsoku w:val="0"/>
        <w:wordWrap w:val="0"/>
        <w:autoSpaceDE w:val="0"/>
        <w:autoSpaceDN w:val="0"/>
        <w:adjustRightInd w:val="0"/>
        <w:snapToGrid w:val="0"/>
        <w:spacing w:before="139" w:line="220" w:lineRule="auto"/>
        <w:jc w:val="right"/>
        <w:textAlignment w:val="baseline"/>
        <w:rPr>
          <w:rFonts w:ascii="Times New Roman" w:eastAsia="方正仿宋简体" w:hAnsi="Times New Roman" w:cs="Times New Roman"/>
          <w:snapToGrid w:val="0"/>
          <w:color w:val="000000"/>
          <w:sz w:val="28"/>
          <w:szCs w:val="28"/>
        </w:rPr>
      </w:pPr>
      <w:r w:rsidRPr="00BD07D1">
        <w:rPr>
          <w:rFonts w:ascii="Times New Roman" w:eastAsia="方正仿宋简体" w:hAnsi="Times New Roman" w:cs="方正仿宋简体" w:hint="eastAsia"/>
          <w:snapToGrid w:val="0"/>
          <w:color w:val="000000"/>
          <w:spacing w:val="3"/>
          <w:sz w:val="28"/>
          <w:szCs w:val="28"/>
          <w:lang w:eastAsia="en-US"/>
        </w:rPr>
        <w:t>单位：公顷</w:t>
      </w:r>
      <w:r>
        <w:rPr>
          <w:rFonts w:ascii="Times New Roman" w:eastAsia="方正仿宋简体" w:hAnsi="Times New Roman" w:cs="Times New Roman"/>
          <w:snapToGrid w:val="0"/>
          <w:color w:val="000000"/>
          <w:spacing w:val="3"/>
          <w:sz w:val="28"/>
          <w:szCs w:val="28"/>
        </w:rPr>
        <w:t xml:space="preserve"> </w:t>
      </w:r>
    </w:p>
    <w:p w:rsidR="00D00D01" w:rsidRDefault="00D00D01">
      <w:pPr>
        <w:widowControl/>
        <w:kinsoku w:val="0"/>
        <w:autoSpaceDE w:val="0"/>
        <w:autoSpaceDN w:val="0"/>
        <w:adjustRightInd w:val="0"/>
        <w:snapToGrid w:val="0"/>
        <w:spacing w:line="28" w:lineRule="exact"/>
        <w:jc w:val="left"/>
        <w:textAlignment w:val="baseline"/>
        <w:rPr>
          <w:rFonts w:ascii="Arial" w:hAnsi="Arial" w:cs="Arial"/>
          <w:snapToGrid w:val="0"/>
          <w:color w:val="000000"/>
          <w:sz w:val="21"/>
          <w:szCs w:val="21"/>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628"/>
        <w:gridCol w:w="797"/>
        <w:gridCol w:w="1590"/>
        <w:gridCol w:w="1386"/>
        <w:gridCol w:w="1266"/>
        <w:gridCol w:w="1245"/>
        <w:gridCol w:w="662"/>
        <w:gridCol w:w="682"/>
        <w:gridCol w:w="674"/>
        <w:gridCol w:w="586"/>
        <w:gridCol w:w="1479"/>
        <w:gridCol w:w="1368"/>
        <w:gridCol w:w="1362"/>
        <w:gridCol w:w="857"/>
      </w:tblGrid>
      <w:tr w:rsidR="00D00D01" w:rsidRPr="00216D10" w:rsidTr="00BD07D1">
        <w:trPr>
          <w:trHeight w:val="445"/>
          <w:jc w:val="center"/>
        </w:trPr>
        <w:tc>
          <w:tcPr>
            <w:tcW w:w="215" w:type="pct"/>
            <w:vMerge w:val="restart"/>
            <w:tcBorders>
              <w:bottom w:val="nil"/>
            </w:tcBorders>
            <w:vAlign w:val="center"/>
          </w:tcPr>
          <w:p w:rsidR="00D00D01" w:rsidRPr="00216D10" w:rsidRDefault="00D00D01" w:rsidP="00D00D01">
            <w:pPr>
              <w:pStyle w:val="TableText"/>
              <w:spacing w:line="240" w:lineRule="exact"/>
              <w:ind w:firstLineChars="50" w:firstLine="31680"/>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6"/>
              </w:rPr>
              <w:t>序号</w:t>
            </w:r>
          </w:p>
        </w:tc>
        <w:tc>
          <w:tcPr>
            <w:tcW w:w="273" w:type="pct"/>
            <w:vMerge w:val="restart"/>
            <w:tcBorders>
              <w:bottom w:val="nil"/>
            </w:tcBorders>
            <w:vAlign w:val="center"/>
          </w:tcPr>
          <w:p w:rsidR="00D00D01" w:rsidRPr="00216D10" w:rsidRDefault="00D00D01" w:rsidP="00BD07D1">
            <w:pPr>
              <w:pStyle w:val="TableText"/>
              <w:spacing w:line="240" w:lineRule="exact"/>
              <w:ind w:left="100"/>
              <w:jc w:val="center"/>
              <w:rPr>
                <w:rFonts w:ascii="Times New Roman" w:eastAsia="方正仿宋简体" w:hAnsi="Times New Roman" w:cs="Times New Roman"/>
                <w:spacing w:val="2"/>
                <w:lang w:eastAsia="zh-CN"/>
              </w:rPr>
            </w:pPr>
            <w:r w:rsidRPr="00216D10">
              <w:rPr>
                <w:rFonts w:ascii="Times New Roman" w:eastAsia="方正仿宋简体" w:hAnsi="Times New Roman" w:cs="方正仿宋简体" w:hint="eastAsia"/>
                <w:spacing w:val="2"/>
              </w:rPr>
              <w:t>申请</w:t>
            </w:r>
          </w:p>
          <w:p w:rsidR="00D00D01" w:rsidRPr="00216D10" w:rsidRDefault="00D00D01" w:rsidP="00BD07D1">
            <w:pPr>
              <w:pStyle w:val="TableText"/>
              <w:spacing w:line="240" w:lineRule="exact"/>
              <w:ind w:left="100"/>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户主</w:t>
            </w:r>
          </w:p>
        </w:tc>
        <w:tc>
          <w:tcPr>
            <w:tcW w:w="545" w:type="pct"/>
            <w:vMerge w:val="restart"/>
            <w:tcBorders>
              <w:bottom w:val="nil"/>
            </w:tcBorders>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土地权属单位</w:t>
            </w:r>
          </w:p>
        </w:tc>
        <w:tc>
          <w:tcPr>
            <w:tcW w:w="475" w:type="pct"/>
            <w:vMerge w:val="restart"/>
            <w:tcBorders>
              <w:bottom w:val="nil"/>
            </w:tcBorders>
            <w:vAlign w:val="center"/>
          </w:tcPr>
          <w:p w:rsidR="00D00D01" w:rsidRDefault="00D00D01" w:rsidP="00BD07D1">
            <w:pPr>
              <w:pStyle w:val="TableText"/>
              <w:spacing w:line="240" w:lineRule="exact"/>
              <w:ind w:left="253" w:right="47" w:hanging="210"/>
              <w:jc w:val="center"/>
              <w:rPr>
                <w:rFonts w:ascii="Times New Roman" w:eastAsia="方正仿宋简体" w:hAnsi="Times New Roman" w:cs="Times New Roman"/>
                <w:spacing w:val="2"/>
                <w:lang w:eastAsia="zh-CN"/>
              </w:rPr>
            </w:pPr>
            <w:r w:rsidRPr="00216D10">
              <w:rPr>
                <w:rFonts w:ascii="Times New Roman" w:eastAsia="方正仿宋简体" w:hAnsi="Times New Roman" w:cs="方正仿宋简体" w:hint="eastAsia"/>
                <w:spacing w:val="2"/>
              </w:rPr>
              <w:t>申请用地</w:t>
            </w:r>
          </w:p>
          <w:p w:rsidR="00D00D01" w:rsidRPr="00216D10" w:rsidRDefault="00D00D01" w:rsidP="00BD07D1">
            <w:pPr>
              <w:pStyle w:val="TableText"/>
              <w:spacing w:line="240" w:lineRule="exact"/>
              <w:ind w:left="253" w:right="47" w:hanging="210"/>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6"/>
              </w:rPr>
              <w:t>面积</w:t>
            </w:r>
          </w:p>
        </w:tc>
        <w:tc>
          <w:tcPr>
            <w:tcW w:w="3197" w:type="pct"/>
            <w:gridSpan w:val="9"/>
            <w:vAlign w:val="center"/>
          </w:tcPr>
          <w:p w:rsidR="00D00D01" w:rsidRPr="00216D10" w:rsidRDefault="00D00D01" w:rsidP="00D00D01">
            <w:pPr>
              <w:pStyle w:val="TableText"/>
              <w:spacing w:line="240" w:lineRule="exact"/>
              <w:ind w:leftChars="-1373" w:left="31680"/>
              <w:jc w:val="center"/>
              <w:rPr>
                <w:rFonts w:ascii="Times New Roman" w:eastAsia="方正仿宋简体" w:hAnsi="Times New Roman" w:cs="Times New Roman"/>
              </w:rPr>
            </w:pPr>
            <w:r>
              <w:rPr>
                <w:rFonts w:ascii="Times New Roman" w:eastAsia="方正仿宋简体" w:hAnsi="Times New Roman" w:cs="Times New Roman"/>
                <w:spacing w:val="-3"/>
                <w:lang w:eastAsia="zh-CN"/>
              </w:rPr>
              <w:t xml:space="preserve">                                             </w:t>
            </w:r>
            <w:r w:rsidRPr="00216D10">
              <w:rPr>
                <w:rFonts w:ascii="Times New Roman" w:eastAsia="方正仿宋简体" w:hAnsi="Times New Roman" w:cs="方正仿宋简体" w:hint="eastAsia"/>
                <w:spacing w:val="-3"/>
              </w:rPr>
              <w:t>地类</w:t>
            </w:r>
          </w:p>
        </w:tc>
        <w:tc>
          <w:tcPr>
            <w:tcW w:w="294" w:type="pct"/>
            <w:vMerge w:val="restart"/>
            <w:tcBorders>
              <w:bottom w:val="nil"/>
            </w:tcBorders>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5"/>
              </w:rPr>
              <w:t>备注</w:t>
            </w:r>
          </w:p>
        </w:tc>
      </w:tr>
      <w:tr w:rsidR="00D00D01" w:rsidRPr="00216D10" w:rsidTr="00BD07D1">
        <w:trPr>
          <w:trHeight w:val="449"/>
          <w:jc w:val="center"/>
        </w:trPr>
        <w:tc>
          <w:tcPr>
            <w:tcW w:w="215"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73"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545"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75"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261" w:type="pct"/>
            <w:gridSpan w:val="7"/>
            <w:vAlign w:val="center"/>
          </w:tcPr>
          <w:p w:rsidR="00D00D01" w:rsidRPr="00216D10" w:rsidRDefault="00D00D01" w:rsidP="00BD07D1">
            <w:pPr>
              <w:pStyle w:val="TableText"/>
              <w:spacing w:line="240" w:lineRule="exact"/>
              <w:ind w:left="2244"/>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1"/>
              </w:rPr>
              <w:t>农用地转用面积</w:t>
            </w:r>
          </w:p>
        </w:tc>
        <w:tc>
          <w:tcPr>
            <w:tcW w:w="469" w:type="pct"/>
            <w:vMerge w:val="restart"/>
            <w:tcBorders>
              <w:bottom w:val="nil"/>
            </w:tcBorders>
            <w:vAlign w:val="center"/>
          </w:tcPr>
          <w:p w:rsidR="00D00D01" w:rsidRDefault="00D00D01" w:rsidP="00BD07D1">
            <w:pPr>
              <w:pStyle w:val="TableText"/>
              <w:spacing w:line="240" w:lineRule="exact"/>
              <w:ind w:left="58" w:right="36"/>
              <w:jc w:val="center"/>
              <w:rPr>
                <w:rFonts w:ascii="Times New Roman" w:eastAsia="方正仿宋简体" w:hAnsi="Times New Roman" w:cs="Times New Roman"/>
                <w:spacing w:val="4"/>
                <w:lang w:eastAsia="zh-CN"/>
              </w:rPr>
            </w:pPr>
            <w:r w:rsidRPr="00216D10">
              <w:rPr>
                <w:rFonts w:ascii="Times New Roman" w:eastAsia="方正仿宋简体" w:hAnsi="Times New Roman" w:cs="方正仿宋简体" w:hint="eastAsia"/>
                <w:spacing w:val="8"/>
              </w:rPr>
              <w:t>建设用</w:t>
            </w:r>
            <w:r w:rsidRPr="00216D10">
              <w:rPr>
                <w:rFonts w:ascii="Times New Roman" w:eastAsia="方正仿宋简体" w:hAnsi="Times New Roman" w:cs="方正仿宋简体" w:hint="eastAsia"/>
                <w:spacing w:val="4"/>
              </w:rPr>
              <w:t>地</w:t>
            </w:r>
          </w:p>
          <w:p w:rsidR="00D00D01" w:rsidRPr="00216D10" w:rsidRDefault="00D00D01" w:rsidP="00BD07D1">
            <w:pPr>
              <w:pStyle w:val="TableText"/>
              <w:spacing w:line="240" w:lineRule="exact"/>
              <w:ind w:left="58" w:right="36"/>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4"/>
              </w:rPr>
              <w:t>面积</w:t>
            </w:r>
          </w:p>
        </w:tc>
        <w:tc>
          <w:tcPr>
            <w:tcW w:w="467" w:type="pct"/>
            <w:vMerge w:val="restart"/>
            <w:tcBorders>
              <w:bottom w:val="nil"/>
            </w:tcBorders>
            <w:vAlign w:val="center"/>
          </w:tcPr>
          <w:p w:rsidR="00D00D01" w:rsidRDefault="00D00D01" w:rsidP="00BD07D1">
            <w:pPr>
              <w:pStyle w:val="TableText"/>
              <w:spacing w:line="240" w:lineRule="exact"/>
              <w:ind w:left="58" w:right="25"/>
              <w:jc w:val="center"/>
              <w:rPr>
                <w:rFonts w:ascii="Times New Roman" w:eastAsia="方正仿宋简体" w:hAnsi="Times New Roman" w:cs="Times New Roman"/>
                <w:spacing w:val="4"/>
                <w:lang w:eastAsia="zh-CN"/>
              </w:rPr>
            </w:pPr>
            <w:r w:rsidRPr="00216D10">
              <w:rPr>
                <w:rFonts w:ascii="Times New Roman" w:eastAsia="方正仿宋简体" w:hAnsi="Times New Roman" w:cs="方正仿宋简体" w:hint="eastAsia"/>
                <w:spacing w:val="8"/>
              </w:rPr>
              <w:t>未利用</w:t>
            </w:r>
            <w:r w:rsidRPr="00216D10">
              <w:rPr>
                <w:rFonts w:ascii="Times New Roman" w:eastAsia="方正仿宋简体" w:hAnsi="Times New Roman" w:cs="方正仿宋简体" w:hint="eastAsia"/>
                <w:spacing w:val="4"/>
              </w:rPr>
              <w:t>地</w:t>
            </w:r>
          </w:p>
          <w:p w:rsidR="00D00D01" w:rsidRPr="00216D10" w:rsidRDefault="00D00D01" w:rsidP="00BD07D1">
            <w:pPr>
              <w:pStyle w:val="TableText"/>
              <w:spacing w:line="240" w:lineRule="exact"/>
              <w:ind w:left="58" w:right="25"/>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4"/>
              </w:rPr>
              <w:t>面积</w:t>
            </w:r>
          </w:p>
        </w:tc>
        <w:tc>
          <w:tcPr>
            <w:tcW w:w="294"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00"/>
          <w:jc w:val="center"/>
        </w:trPr>
        <w:tc>
          <w:tcPr>
            <w:tcW w:w="215"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73"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545"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75"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34" w:type="pct"/>
            <w:vMerge w:val="restart"/>
            <w:tcBorders>
              <w:bottom w:val="nil"/>
            </w:tcBorders>
            <w:vAlign w:val="center"/>
          </w:tcPr>
          <w:p w:rsidR="00D00D01" w:rsidRDefault="00D00D01" w:rsidP="00BD07D1">
            <w:pPr>
              <w:pStyle w:val="TableText"/>
              <w:spacing w:line="240" w:lineRule="exact"/>
              <w:ind w:left="214" w:right="123" w:hanging="100"/>
              <w:jc w:val="center"/>
              <w:rPr>
                <w:rFonts w:ascii="Times New Roman" w:eastAsia="方正仿宋简体" w:hAnsi="Times New Roman" w:cs="Times New Roman"/>
                <w:spacing w:val="-3"/>
                <w:lang w:eastAsia="zh-CN"/>
              </w:rPr>
            </w:pPr>
            <w:r w:rsidRPr="00216D10">
              <w:rPr>
                <w:rFonts w:ascii="Times New Roman" w:eastAsia="方正仿宋简体" w:hAnsi="Times New Roman" w:cs="方正仿宋简体" w:hint="eastAsia"/>
                <w:spacing w:val="-3"/>
              </w:rPr>
              <w:t>农用地</w:t>
            </w:r>
          </w:p>
          <w:p w:rsidR="00D00D01" w:rsidRPr="00216D10" w:rsidRDefault="00D00D01" w:rsidP="00BD07D1">
            <w:pPr>
              <w:pStyle w:val="TableText"/>
              <w:spacing w:line="240" w:lineRule="exact"/>
              <w:ind w:left="214" w:right="123" w:hanging="100"/>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3"/>
              </w:rPr>
              <w:t>合计</w:t>
            </w:r>
          </w:p>
        </w:tc>
        <w:tc>
          <w:tcPr>
            <w:tcW w:w="888" w:type="pct"/>
            <w:gridSpan w:val="3"/>
            <w:vAlign w:val="center"/>
          </w:tcPr>
          <w:p w:rsidR="00D00D01" w:rsidRPr="00216D10" w:rsidRDefault="00D00D01" w:rsidP="00BD07D1">
            <w:pPr>
              <w:pStyle w:val="TableText"/>
              <w:spacing w:line="240" w:lineRule="exact"/>
              <w:ind w:left="1035"/>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3"/>
              </w:rPr>
              <w:t>耕地</w:t>
            </w:r>
          </w:p>
        </w:tc>
        <w:tc>
          <w:tcPr>
            <w:tcW w:w="231" w:type="pct"/>
            <w:vMerge w:val="restart"/>
            <w:tcBorders>
              <w:bottom w:val="nil"/>
            </w:tcBorders>
            <w:vAlign w:val="center"/>
          </w:tcPr>
          <w:p w:rsidR="00D00D01" w:rsidRPr="00216D10" w:rsidRDefault="00D00D01" w:rsidP="00BD07D1">
            <w:pPr>
              <w:pStyle w:val="TableText"/>
              <w:spacing w:line="240" w:lineRule="exact"/>
              <w:ind w:left="197"/>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4"/>
              </w:rPr>
              <w:t>园地</w:t>
            </w:r>
          </w:p>
        </w:tc>
        <w:tc>
          <w:tcPr>
            <w:tcW w:w="201" w:type="pct"/>
            <w:vMerge w:val="restart"/>
            <w:tcBorders>
              <w:bottom w:val="nil"/>
            </w:tcBorders>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3"/>
              </w:rPr>
              <w:t>草地</w:t>
            </w:r>
          </w:p>
        </w:tc>
        <w:tc>
          <w:tcPr>
            <w:tcW w:w="506" w:type="pct"/>
            <w:vMerge w:val="restart"/>
            <w:tcBorders>
              <w:bottom w:val="nil"/>
            </w:tcBorders>
            <w:vAlign w:val="center"/>
          </w:tcPr>
          <w:p w:rsidR="00D00D01" w:rsidRPr="00216D10" w:rsidRDefault="00D00D01" w:rsidP="00BD07D1">
            <w:pPr>
              <w:pStyle w:val="TableText"/>
              <w:spacing w:line="240" w:lineRule="exact"/>
              <w:ind w:right="140"/>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5"/>
              </w:rPr>
              <w:t>其他</w:t>
            </w:r>
            <w:r w:rsidRPr="00216D10">
              <w:rPr>
                <w:rFonts w:ascii="Times New Roman" w:eastAsia="方正仿宋简体" w:hAnsi="Times New Roman" w:cs="方正仿宋简体" w:hint="eastAsia"/>
                <w:spacing w:val="-3"/>
              </w:rPr>
              <w:t>农用地</w:t>
            </w:r>
          </w:p>
        </w:tc>
        <w:tc>
          <w:tcPr>
            <w:tcW w:w="469"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Merge/>
            <w:tcBorders>
              <w:top w:val="nil"/>
              <w:bottom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549"/>
          <w:jc w:val="center"/>
        </w:trPr>
        <w:tc>
          <w:tcPr>
            <w:tcW w:w="215"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73"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545"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75"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34"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27" w:type="pct"/>
            <w:vAlign w:val="center"/>
          </w:tcPr>
          <w:p w:rsidR="00D00D01" w:rsidRDefault="00D00D01" w:rsidP="00BD07D1">
            <w:pPr>
              <w:pStyle w:val="TableText"/>
              <w:spacing w:line="240" w:lineRule="exact"/>
              <w:ind w:left="205" w:right="195"/>
              <w:jc w:val="center"/>
              <w:rPr>
                <w:rFonts w:ascii="Times New Roman" w:eastAsia="方正仿宋简体" w:hAnsi="Times New Roman" w:cs="Times New Roman"/>
                <w:spacing w:val="-5"/>
                <w:lang w:eastAsia="zh-CN"/>
              </w:rPr>
            </w:pPr>
            <w:r w:rsidRPr="00216D10">
              <w:rPr>
                <w:rFonts w:ascii="Times New Roman" w:eastAsia="方正仿宋简体" w:hAnsi="Times New Roman" w:cs="方正仿宋简体" w:hint="eastAsia"/>
                <w:spacing w:val="-5"/>
              </w:rPr>
              <w:t>耕地</w:t>
            </w:r>
          </w:p>
          <w:p w:rsidR="00D00D01" w:rsidRPr="00216D10" w:rsidRDefault="00D00D01" w:rsidP="00BD07D1">
            <w:pPr>
              <w:pStyle w:val="TableText"/>
              <w:spacing w:line="240" w:lineRule="exact"/>
              <w:ind w:left="205" w:right="195"/>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4"/>
              </w:rPr>
              <w:t>小计</w:t>
            </w:r>
          </w:p>
        </w:tc>
        <w:tc>
          <w:tcPr>
            <w:tcW w:w="227"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13"/>
              </w:rPr>
              <w:t>水田</w:t>
            </w:r>
          </w:p>
        </w:tc>
        <w:tc>
          <w:tcPr>
            <w:tcW w:w="234"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3"/>
              </w:rPr>
              <w:t>旱地</w:t>
            </w:r>
          </w:p>
        </w:tc>
        <w:tc>
          <w:tcPr>
            <w:tcW w:w="231"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01"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506"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9"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Merge/>
            <w:tcBorders>
              <w:top w:val="nil"/>
            </w:tcBorders>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215" w:type="pct"/>
            <w:vAlign w:val="center"/>
          </w:tcPr>
          <w:p w:rsidR="00D00D01" w:rsidRPr="00216D10" w:rsidRDefault="00D00D01" w:rsidP="00BD07D1">
            <w:pPr>
              <w:pStyle w:val="TableText"/>
              <w:spacing w:line="240" w:lineRule="exact"/>
              <w:ind w:left="185"/>
              <w:jc w:val="center"/>
              <w:rPr>
                <w:rFonts w:ascii="Times New Roman" w:eastAsia="方正仿宋简体" w:hAnsi="Times New Roman" w:cs="Times New Roman"/>
              </w:rPr>
            </w:pPr>
            <w:r w:rsidRPr="00216D10">
              <w:rPr>
                <w:rFonts w:ascii="Times New Roman" w:eastAsia="方正仿宋简体" w:hAnsi="Times New Roman" w:cs="Times New Roman"/>
              </w:rPr>
              <w:t>1</w:t>
            </w:r>
          </w:p>
        </w:tc>
        <w:tc>
          <w:tcPr>
            <w:tcW w:w="273"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4"/>
              </w:rPr>
              <w:t>杨志安</w:t>
            </w:r>
          </w:p>
        </w:tc>
        <w:tc>
          <w:tcPr>
            <w:tcW w:w="545"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溪州村</w:t>
            </w:r>
          </w:p>
        </w:tc>
        <w:tc>
          <w:tcPr>
            <w:tcW w:w="475" w:type="pct"/>
            <w:vAlign w:val="center"/>
          </w:tcPr>
          <w:p w:rsidR="00D00D01" w:rsidRPr="00216D10" w:rsidRDefault="00D00D01" w:rsidP="00BD07D1">
            <w:pPr>
              <w:pStyle w:val="TableText"/>
              <w:spacing w:line="240" w:lineRule="exact"/>
              <w:ind w:left="203"/>
              <w:jc w:val="center"/>
              <w:rPr>
                <w:rFonts w:ascii="Times New Roman" w:eastAsia="方正仿宋简体" w:hAnsi="Times New Roman" w:cs="Times New Roman"/>
              </w:rPr>
            </w:pPr>
            <w:r w:rsidRPr="00216D10">
              <w:rPr>
                <w:rFonts w:ascii="Times New Roman" w:eastAsia="方正仿宋简体" w:hAnsi="Times New Roman" w:cs="Times New Roman"/>
                <w:spacing w:val="-2"/>
              </w:rPr>
              <w:t>0.008</w:t>
            </w:r>
          </w:p>
        </w:tc>
        <w:tc>
          <w:tcPr>
            <w:tcW w:w="434" w:type="pct"/>
            <w:vAlign w:val="center"/>
          </w:tcPr>
          <w:p w:rsidR="00D00D01" w:rsidRPr="00216D10" w:rsidRDefault="00D00D01" w:rsidP="00BD07D1">
            <w:pPr>
              <w:pStyle w:val="TableText"/>
              <w:spacing w:line="240" w:lineRule="exact"/>
              <w:ind w:left="164"/>
              <w:jc w:val="center"/>
              <w:rPr>
                <w:rFonts w:ascii="Times New Roman" w:eastAsia="方正仿宋简体" w:hAnsi="Times New Roman" w:cs="Times New Roman"/>
              </w:rPr>
            </w:pPr>
            <w:r w:rsidRPr="00216D10">
              <w:rPr>
                <w:rFonts w:ascii="Times New Roman" w:eastAsia="方正仿宋简体" w:hAnsi="Times New Roman" w:cs="Times New Roman"/>
                <w:spacing w:val="-2"/>
              </w:rPr>
              <w:t>0.008</w:t>
            </w:r>
          </w:p>
        </w:tc>
        <w:tc>
          <w:tcPr>
            <w:tcW w:w="427" w:type="pct"/>
            <w:vAlign w:val="center"/>
          </w:tcPr>
          <w:p w:rsidR="00D00D01" w:rsidRPr="00216D10" w:rsidRDefault="00D00D01" w:rsidP="00BD07D1">
            <w:pPr>
              <w:pStyle w:val="TableText"/>
              <w:spacing w:line="240" w:lineRule="exact"/>
              <w:ind w:left="9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0.0016</w:t>
            </w:r>
          </w:p>
        </w:tc>
        <w:tc>
          <w:tcPr>
            <w:tcW w:w="227" w:type="pct"/>
            <w:vAlign w:val="center"/>
          </w:tcPr>
          <w:p w:rsidR="00D00D01" w:rsidRPr="00216D10" w:rsidRDefault="00D00D01" w:rsidP="00BD07D1">
            <w:pPr>
              <w:pStyle w:val="TableText"/>
              <w:spacing w:line="240" w:lineRule="exact"/>
              <w:ind w:left="345"/>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34" w:type="pct"/>
            <w:vAlign w:val="center"/>
          </w:tcPr>
          <w:p w:rsidR="00D00D01" w:rsidRPr="00216D10" w:rsidRDefault="00D00D01" w:rsidP="00BD07D1">
            <w:pPr>
              <w:pStyle w:val="TableText"/>
              <w:spacing w:line="240" w:lineRule="exact"/>
              <w:ind w:left="106"/>
              <w:jc w:val="center"/>
              <w:rPr>
                <w:rFonts w:ascii="Times New Roman" w:eastAsia="方正仿宋简体" w:hAnsi="Times New Roman" w:cs="Times New Roman"/>
              </w:rPr>
            </w:pPr>
            <w:r w:rsidRPr="00216D10">
              <w:rPr>
                <w:rFonts w:ascii="Times New Roman" w:eastAsia="方正仿宋简体" w:hAnsi="Times New Roman" w:cs="Times New Roman"/>
                <w:spacing w:val="-2"/>
              </w:rPr>
              <w:t>0.0016</w:t>
            </w:r>
          </w:p>
        </w:tc>
        <w:tc>
          <w:tcPr>
            <w:tcW w:w="231" w:type="pct"/>
            <w:vAlign w:val="center"/>
          </w:tcPr>
          <w:p w:rsidR="00D00D01" w:rsidRPr="00216D10" w:rsidRDefault="00D00D01" w:rsidP="00BD07D1">
            <w:pPr>
              <w:pStyle w:val="TableText"/>
              <w:spacing w:line="240" w:lineRule="exact"/>
              <w:ind w:left="97"/>
              <w:jc w:val="center"/>
              <w:rPr>
                <w:rFonts w:ascii="Times New Roman" w:eastAsia="方正仿宋简体" w:hAnsi="Times New Roman" w:cs="Times New Roman"/>
              </w:rPr>
            </w:pPr>
            <w:r w:rsidRPr="00216D10">
              <w:rPr>
                <w:rFonts w:ascii="Times New Roman" w:eastAsia="方正仿宋简体" w:hAnsi="Times New Roman" w:cs="Times New Roman"/>
                <w:spacing w:val="-2"/>
              </w:rPr>
              <w:t>0.0057</w:t>
            </w:r>
          </w:p>
        </w:tc>
        <w:tc>
          <w:tcPr>
            <w:tcW w:w="20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506" w:type="pct"/>
            <w:vAlign w:val="center"/>
          </w:tcPr>
          <w:p w:rsidR="00D00D01" w:rsidRPr="00216D10" w:rsidRDefault="00D00D01" w:rsidP="00BD07D1">
            <w:pPr>
              <w:pStyle w:val="TableText"/>
              <w:spacing w:line="240" w:lineRule="exact"/>
              <w:ind w:left="138"/>
              <w:jc w:val="center"/>
              <w:rPr>
                <w:rFonts w:ascii="Times New Roman" w:eastAsia="方正仿宋简体" w:hAnsi="Times New Roman" w:cs="Times New Roman"/>
              </w:rPr>
            </w:pPr>
            <w:r w:rsidRPr="00216D10">
              <w:rPr>
                <w:rFonts w:ascii="Times New Roman" w:eastAsia="方正仿宋简体" w:hAnsi="Times New Roman" w:cs="Times New Roman"/>
                <w:spacing w:val="-2"/>
              </w:rPr>
              <w:t>0.0007</w:t>
            </w:r>
          </w:p>
        </w:tc>
        <w:tc>
          <w:tcPr>
            <w:tcW w:w="469"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215" w:type="pct"/>
            <w:vAlign w:val="center"/>
          </w:tcPr>
          <w:p w:rsidR="00D00D01" w:rsidRPr="00216D10" w:rsidRDefault="00D00D01" w:rsidP="00BD07D1">
            <w:pPr>
              <w:pStyle w:val="TableText"/>
              <w:spacing w:line="240" w:lineRule="exact"/>
              <w:ind w:left="185"/>
              <w:jc w:val="center"/>
              <w:rPr>
                <w:rFonts w:ascii="Times New Roman" w:eastAsia="方正仿宋简体" w:hAnsi="Times New Roman" w:cs="Times New Roman"/>
              </w:rPr>
            </w:pPr>
            <w:r w:rsidRPr="00216D10">
              <w:rPr>
                <w:rFonts w:ascii="Times New Roman" w:eastAsia="方正仿宋简体" w:hAnsi="Times New Roman" w:cs="Times New Roman"/>
              </w:rPr>
              <w:t>2</w:t>
            </w:r>
          </w:p>
        </w:tc>
        <w:tc>
          <w:tcPr>
            <w:tcW w:w="273"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4"/>
              </w:rPr>
              <w:t>杨文市</w:t>
            </w:r>
          </w:p>
        </w:tc>
        <w:tc>
          <w:tcPr>
            <w:tcW w:w="545"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溪州村</w:t>
            </w:r>
          </w:p>
        </w:tc>
        <w:tc>
          <w:tcPr>
            <w:tcW w:w="475" w:type="pct"/>
            <w:vAlign w:val="center"/>
          </w:tcPr>
          <w:p w:rsidR="00D00D01" w:rsidRPr="00216D10" w:rsidRDefault="00D00D01" w:rsidP="00BD07D1">
            <w:pPr>
              <w:pStyle w:val="TableText"/>
              <w:spacing w:line="240" w:lineRule="exact"/>
              <w:ind w:left="153"/>
              <w:jc w:val="center"/>
              <w:rPr>
                <w:rFonts w:ascii="Times New Roman" w:eastAsia="方正仿宋简体" w:hAnsi="Times New Roman" w:cs="Times New Roman"/>
              </w:rPr>
            </w:pPr>
            <w:r w:rsidRPr="00216D10">
              <w:rPr>
                <w:rFonts w:ascii="Times New Roman" w:eastAsia="方正仿宋简体" w:hAnsi="Times New Roman" w:cs="Times New Roman"/>
                <w:spacing w:val="-2"/>
              </w:rPr>
              <w:t>0.0034</w:t>
            </w:r>
          </w:p>
        </w:tc>
        <w:tc>
          <w:tcPr>
            <w:tcW w:w="434" w:type="pct"/>
            <w:vAlign w:val="center"/>
          </w:tcPr>
          <w:p w:rsidR="00D00D01" w:rsidRPr="00216D10" w:rsidRDefault="00D00D01" w:rsidP="00BD07D1">
            <w:pPr>
              <w:pStyle w:val="TableText"/>
              <w:spacing w:line="240" w:lineRule="exact"/>
              <w:ind w:left="114"/>
              <w:jc w:val="center"/>
              <w:rPr>
                <w:rFonts w:ascii="Times New Roman" w:eastAsia="方正仿宋简体" w:hAnsi="Times New Roman" w:cs="Times New Roman"/>
              </w:rPr>
            </w:pPr>
            <w:r w:rsidRPr="00216D10">
              <w:rPr>
                <w:rFonts w:ascii="Times New Roman" w:eastAsia="方正仿宋简体" w:hAnsi="Times New Roman" w:cs="Times New Roman"/>
                <w:spacing w:val="-2"/>
              </w:rPr>
              <w:t>0.0034</w:t>
            </w:r>
          </w:p>
        </w:tc>
        <w:tc>
          <w:tcPr>
            <w:tcW w:w="427" w:type="pct"/>
            <w:vAlign w:val="center"/>
          </w:tcPr>
          <w:p w:rsidR="00D00D01" w:rsidRPr="00216D10" w:rsidRDefault="00D00D01" w:rsidP="00BD07D1">
            <w:pPr>
              <w:pStyle w:val="TableText"/>
              <w:spacing w:line="240" w:lineRule="exact"/>
              <w:ind w:left="14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0.003</w:t>
            </w:r>
          </w:p>
        </w:tc>
        <w:tc>
          <w:tcPr>
            <w:tcW w:w="227" w:type="pct"/>
            <w:vAlign w:val="center"/>
          </w:tcPr>
          <w:p w:rsidR="00D00D01" w:rsidRPr="00216D10" w:rsidRDefault="00D00D01" w:rsidP="00BD07D1">
            <w:pPr>
              <w:pStyle w:val="TableText"/>
              <w:spacing w:line="240" w:lineRule="exact"/>
              <w:ind w:left="13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0.003</w:t>
            </w:r>
          </w:p>
        </w:tc>
        <w:tc>
          <w:tcPr>
            <w:tcW w:w="234" w:type="pct"/>
            <w:vAlign w:val="center"/>
          </w:tcPr>
          <w:p w:rsidR="00D00D01" w:rsidRPr="00216D10" w:rsidRDefault="00D00D01" w:rsidP="00BD07D1">
            <w:pPr>
              <w:pStyle w:val="TableText"/>
              <w:spacing w:line="240" w:lineRule="exact"/>
              <w:ind w:left="366"/>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3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0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506" w:type="pct"/>
            <w:vAlign w:val="center"/>
          </w:tcPr>
          <w:p w:rsidR="00D00D01" w:rsidRPr="00216D10" w:rsidRDefault="00D00D01" w:rsidP="00BD07D1">
            <w:pPr>
              <w:pStyle w:val="TableText"/>
              <w:spacing w:line="240" w:lineRule="exact"/>
              <w:ind w:left="138"/>
              <w:jc w:val="center"/>
              <w:rPr>
                <w:rFonts w:ascii="Times New Roman" w:eastAsia="方正仿宋简体" w:hAnsi="Times New Roman" w:cs="Times New Roman"/>
              </w:rPr>
            </w:pPr>
            <w:r w:rsidRPr="00216D10">
              <w:rPr>
                <w:rFonts w:ascii="Times New Roman" w:eastAsia="方正仿宋简体" w:hAnsi="Times New Roman" w:cs="Times New Roman"/>
                <w:spacing w:val="-2"/>
              </w:rPr>
              <w:t>0.0004</w:t>
            </w:r>
          </w:p>
        </w:tc>
        <w:tc>
          <w:tcPr>
            <w:tcW w:w="469"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215" w:type="pct"/>
            <w:vAlign w:val="center"/>
          </w:tcPr>
          <w:p w:rsidR="00D00D01" w:rsidRPr="00216D10" w:rsidRDefault="00D00D01" w:rsidP="00BD07D1">
            <w:pPr>
              <w:pStyle w:val="TableText"/>
              <w:spacing w:line="240" w:lineRule="exact"/>
              <w:ind w:left="185"/>
              <w:jc w:val="center"/>
              <w:rPr>
                <w:rFonts w:ascii="Times New Roman" w:eastAsia="方正仿宋简体" w:hAnsi="Times New Roman" w:cs="Times New Roman"/>
              </w:rPr>
            </w:pPr>
            <w:r w:rsidRPr="00216D10">
              <w:rPr>
                <w:rFonts w:ascii="Times New Roman" w:eastAsia="方正仿宋简体" w:hAnsi="Times New Roman" w:cs="Times New Roman"/>
              </w:rPr>
              <w:t>3</w:t>
            </w:r>
          </w:p>
        </w:tc>
        <w:tc>
          <w:tcPr>
            <w:tcW w:w="273"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徐志生</w:t>
            </w:r>
          </w:p>
        </w:tc>
        <w:tc>
          <w:tcPr>
            <w:tcW w:w="545"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溪州村</w:t>
            </w:r>
          </w:p>
        </w:tc>
        <w:tc>
          <w:tcPr>
            <w:tcW w:w="475" w:type="pct"/>
            <w:vAlign w:val="center"/>
          </w:tcPr>
          <w:p w:rsidR="00D00D01" w:rsidRPr="00216D10" w:rsidRDefault="00D00D01" w:rsidP="00BD07D1">
            <w:pPr>
              <w:pStyle w:val="TableText"/>
              <w:spacing w:line="240" w:lineRule="exact"/>
              <w:ind w:left="203"/>
              <w:jc w:val="center"/>
              <w:rPr>
                <w:rFonts w:ascii="Times New Roman" w:eastAsia="方正仿宋简体" w:hAnsi="Times New Roman" w:cs="Times New Roman"/>
              </w:rPr>
            </w:pPr>
            <w:r w:rsidRPr="00216D10">
              <w:rPr>
                <w:rFonts w:ascii="Times New Roman" w:eastAsia="方正仿宋简体" w:hAnsi="Times New Roman" w:cs="Times New Roman"/>
                <w:spacing w:val="-2"/>
              </w:rPr>
              <w:t>0.008</w:t>
            </w:r>
          </w:p>
        </w:tc>
        <w:tc>
          <w:tcPr>
            <w:tcW w:w="434" w:type="pct"/>
            <w:vAlign w:val="center"/>
          </w:tcPr>
          <w:p w:rsidR="00D00D01" w:rsidRPr="00216D10" w:rsidRDefault="00D00D01" w:rsidP="00BD07D1">
            <w:pPr>
              <w:pStyle w:val="TableText"/>
              <w:spacing w:line="240" w:lineRule="exact"/>
              <w:ind w:left="164"/>
              <w:jc w:val="center"/>
              <w:rPr>
                <w:rFonts w:ascii="Times New Roman" w:eastAsia="方正仿宋简体" w:hAnsi="Times New Roman" w:cs="Times New Roman"/>
              </w:rPr>
            </w:pPr>
            <w:r w:rsidRPr="00216D10">
              <w:rPr>
                <w:rFonts w:ascii="Times New Roman" w:eastAsia="方正仿宋简体" w:hAnsi="Times New Roman" w:cs="Times New Roman"/>
                <w:spacing w:val="-2"/>
              </w:rPr>
              <w:t>0.008</w:t>
            </w:r>
          </w:p>
        </w:tc>
        <w:tc>
          <w:tcPr>
            <w:tcW w:w="427" w:type="pct"/>
            <w:vAlign w:val="center"/>
          </w:tcPr>
          <w:p w:rsidR="00D00D01" w:rsidRPr="00216D10" w:rsidRDefault="00D00D01" w:rsidP="00BD07D1">
            <w:pPr>
              <w:pStyle w:val="TableText"/>
              <w:spacing w:line="240" w:lineRule="exact"/>
              <w:ind w:left="9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0.0067</w:t>
            </w:r>
          </w:p>
        </w:tc>
        <w:tc>
          <w:tcPr>
            <w:tcW w:w="227" w:type="pct"/>
            <w:vAlign w:val="center"/>
          </w:tcPr>
          <w:p w:rsidR="00D00D01" w:rsidRPr="00216D10" w:rsidRDefault="00D00D01" w:rsidP="00BD07D1">
            <w:pPr>
              <w:pStyle w:val="TableText"/>
              <w:spacing w:line="240" w:lineRule="exact"/>
              <w:ind w:left="8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0.0067</w:t>
            </w:r>
          </w:p>
        </w:tc>
        <w:tc>
          <w:tcPr>
            <w:tcW w:w="234" w:type="pct"/>
            <w:vAlign w:val="center"/>
          </w:tcPr>
          <w:p w:rsidR="00D00D01" w:rsidRPr="00216D10" w:rsidRDefault="00D00D01" w:rsidP="00BD07D1">
            <w:pPr>
              <w:pStyle w:val="TableText"/>
              <w:spacing w:line="240" w:lineRule="exact"/>
              <w:ind w:left="366"/>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3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0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506" w:type="pct"/>
            <w:vAlign w:val="center"/>
          </w:tcPr>
          <w:p w:rsidR="00D00D01" w:rsidRPr="00216D10" w:rsidRDefault="00D00D01" w:rsidP="00BD07D1">
            <w:pPr>
              <w:pStyle w:val="TableText"/>
              <w:spacing w:line="240" w:lineRule="exact"/>
              <w:ind w:left="138"/>
              <w:jc w:val="center"/>
              <w:rPr>
                <w:rFonts w:ascii="Times New Roman" w:eastAsia="方正仿宋简体" w:hAnsi="Times New Roman" w:cs="Times New Roman"/>
              </w:rPr>
            </w:pPr>
            <w:r w:rsidRPr="00216D10">
              <w:rPr>
                <w:rFonts w:ascii="Times New Roman" w:eastAsia="方正仿宋简体" w:hAnsi="Times New Roman" w:cs="Times New Roman"/>
                <w:spacing w:val="-2"/>
              </w:rPr>
              <w:t>0.0013</w:t>
            </w:r>
          </w:p>
        </w:tc>
        <w:tc>
          <w:tcPr>
            <w:tcW w:w="469"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89"/>
          <w:jc w:val="center"/>
        </w:trPr>
        <w:tc>
          <w:tcPr>
            <w:tcW w:w="215" w:type="pct"/>
            <w:vAlign w:val="center"/>
          </w:tcPr>
          <w:p w:rsidR="00D00D01" w:rsidRPr="00216D10" w:rsidRDefault="00D00D01" w:rsidP="00BD07D1">
            <w:pPr>
              <w:pStyle w:val="TableText"/>
              <w:spacing w:line="240" w:lineRule="exact"/>
              <w:ind w:left="185"/>
              <w:jc w:val="center"/>
              <w:rPr>
                <w:rFonts w:ascii="Times New Roman" w:eastAsia="方正仿宋简体" w:hAnsi="Times New Roman" w:cs="Times New Roman"/>
              </w:rPr>
            </w:pPr>
            <w:r w:rsidRPr="00216D10">
              <w:rPr>
                <w:rFonts w:ascii="Times New Roman" w:eastAsia="方正仿宋简体" w:hAnsi="Times New Roman" w:cs="Times New Roman"/>
              </w:rPr>
              <w:t>4</w:t>
            </w:r>
          </w:p>
        </w:tc>
        <w:tc>
          <w:tcPr>
            <w:tcW w:w="273"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3"/>
              </w:rPr>
              <w:t>杨金榜</w:t>
            </w:r>
          </w:p>
        </w:tc>
        <w:tc>
          <w:tcPr>
            <w:tcW w:w="545"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溪州村</w:t>
            </w:r>
          </w:p>
        </w:tc>
        <w:tc>
          <w:tcPr>
            <w:tcW w:w="475" w:type="pct"/>
            <w:vAlign w:val="center"/>
          </w:tcPr>
          <w:p w:rsidR="00D00D01" w:rsidRPr="00216D10" w:rsidRDefault="00D00D01" w:rsidP="00BD07D1">
            <w:pPr>
              <w:pStyle w:val="TableText"/>
              <w:spacing w:line="240" w:lineRule="exact"/>
              <w:ind w:left="203"/>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34" w:type="pct"/>
            <w:vAlign w:val="center"/>
          </w:tcPr>
          <w:p w:rsidR="00D00D01" w:rsidRPr="00216D10" w:rsidRDefault="00D00D01" w:rsidP="00BD07D1">
            <w:pPr>
              <w:pStyle w:val="TableText"/>
              <w:spacing w:line="240" w:lineRule="exact"/>
              <w:ind w:left="164"/>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27" w:type="pct"/>
            <w:vAlign w:val="center"/>
          </w:tcPr>
          <w:p w:rsidR="00D00D01" w:rsidRPr="00216D10" w:rsidRDefault="00D00D01" w:rsidP="00BD07D1">
            <w:pPr>
              <w:pStyle w:val="TableText"/>
              <w:spacing w:line="240" w:lineRule="exact"/>
              <w:ind w:left="205"/>
              <w:jc w:val="center"/>
              <w:rPr>
                <w:rFonts w:ascii="Times New Roman" w:eastAsia="方正仿宋简体" w:hAnsi="Times New Roman" w:cs="Times New Roman"/>
              </w:rPr>
            </w:pPr>
            <w:r w:rsidRPr="00216D10">
              <w:rPr>
                <w:rFonts w:ascii="Times New Roman" w:eastAsia="方正仿宋简体" w:hAnsi="Times New Roman" w:cs="Times New Roman"/>
                <w:spacing w:val="-2"/>
              </w:rPr>
              <w:t>0.01</w:t>
            </w:r>
          </w:p>
        </w:tc>
        <w:tc>
          <w:tcPr>
            <w:tcW w:w="227" w:type="pct"/>
            <w:vAlign w:val="center"/>
          </w:tcPr>
          <w:p w:rsidR="00D00D01" w:rsidRPr="00216D10" w:rsidRDefault="00D00D01" w:rsidP="00BD07D1">
            <w:pPr>
              <w:pStyle w:val="TableText"/>
              <w:spacing w:line="240" w:lineRule="exact"/>
              <w:ind w:left="195"/>
              <w:jc w:val="center"/>
              <w:rPr>
                <w:rFonts w:ascii="Times New Roman" w:eastAsia="方正仿宋简体" w:hAnsi="Times New Roman" w:cs="Times New Roman"/>
              </w:rPr>
            </w:pPr>
            <w:r w:rsidRPr="00216D10">
              <w:rPr>
                <w:rFonts w:ascii="Times New Roman" w:eastAsia="方正仿宋简体" w:hAnsi="Times New Roman" w:cs="Times New Roman"/>
                <w:spacing w:val="-2"/>
              </w:rPr>
              <w:t>0.01</w:t>
            </w:r>
          </w:p>
        </w:tc>
        <w:tc>
          <w:tcPr>
            <w:tcW w:w="234" w:type="pct"/>
            <w:vAlign w:val="center"/>
          </w:tcPr>
          <w:p w:rsidR="00D00D01" w:rsidRPr="00216D10" w:rsidRDefault="00D00D01" w:rsidP="00BD07D1">
            <w:pPr>
              <w:pStyle w:val="TableText"/>
              <w:spacing w:line="240" w:lineRule="exact"/>
              <w:ind w:left="366"/>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3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0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506" w:type="pct"/>
            <w:vAlign w:val="center"/>
          </w:tcPr>
          <w:p w:rsidR="00D00D01" w:rsidRPr="00216D10" w:rsidRDefault="00D00D01" w:rsidP="00BD07D1">
            <w:pPr>
              <w:pStyle w:val="TableText"/>
              <w:spacing w:line="240" w:lineRule="exact"/>
              <w:ind w:left="188"/>
              <w:jc w:val="center"/>
              <w:rPr>
                <w:rFonts w:ascii="Times New Roman" w:eastAsia="方正仿宋简体" w:hAnsi="Times New Roman" w:cs="Times New Roman"/>
              </w:rPr>
            </w:pPr>
            <w:r w:rsidRPr="00216D10">
              <w:rPr>
                <w:rFonts w:ascii="Times New Roman" w:eastAsia="方正仿宋简体" w:hAnsi="Times New Roman" w:cs="Times New Roman"/>
                <w:spacing w:val="-2"/>
              </w:rPr>
              <w:t>0.002</w:t>
            </w:r>
          </w:p>
        </w:tc>
        <w:tc>
          <w:tcPr>
            <w:tcW w:w="469"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215" w:type="pct"/>
            <w:vAlign w:val="center"/>
          </w:tcPr>
          <w:p w:rsidR="00D00D01" w:rsidRPr="00216D10" w:rsidRDefault="00D00D01" w:rsidP="00BD07D1">
            <w:pPr>
              <w:pStyle w:val="TableText"/>
              <w:spacing w:line="240" w:lineRule="exact"/>
              <w:ind w:left="185"/>
              <w:jc w:val="center"/>
              <w:rPr>
                <w:rFonts w:ascii="Times New Roman" w:eastAsia="方正仿宋简体" w:hAnsi="Times New Roman" w:cs="Times New Roman"/>
              </w:rPr>
            </w:pPr>
            <w:r w:rsidRPr="00216D10">
              <w:rPr>
                <w:rFonts w:ascii="Times New Roman" w:eastAsia="方正仿宋简体" w:hAnsi="Times New Roman" w:cs="Times New Roman"/>
              </w:rPr>
              <w:t>5</w:t>
            </w:r>
          </w:p>
        </w:tc>
        <w:tc>
          <w:tcPr>
            <w:tcW w:w="273"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3"/>
              </w:rPr>
              <w:t>杨文财</w:t>
            </w:r>
          </w:p>
        </w:tc>
        <w:tc>
          <w:tcPr>
            <w:tcW w:w="545"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溪州村</w:t>
            </w:r>
          </w:p>
        </w:tc>
        <w:tc>
          <w:tcPr>
            <w:tcW w:w="475" w:type="pct"/>
            <w:vAlign w:val="center"/>
          </w:tcPr>
          <w:p w:rsidR="00D00D01" w:rsidRPr="00216D10" w:rsidRDefault="00D00D01" w:rsidP="00BD07D1">
            <w:pPr>
              <w:pStyle w:val="TableText"/>
              <w:spacing w:line="240" w:lineRule="exact"/>
              <w:ind w:left="203"/>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34" w:type="pct"/>
            <w:vAlign w:val="center"/>
          </w:tcPr>
          <w:p w:rsidR="00D00D01" w:rsidRPr="00216D10" w:rsidRDefault="00D00D01" w:rsidP="00BD07D1">
            <w:pPr>
              <w:pStyle w:val="TableText"/>
              <w:spacing w:line="240" w:lineRule="exact"/>
              <w:ind w:left="164"/>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27" w:type="pct"/>
            <w:vAlign w:val="center"/>
          </w:tcPr>
          <w:p w:rsidR="00D00D01" w:rsidRPr="00216D10" w:rsidRDefault="00D00D01" w:rsidP="00BD07D1">
            <w:pPr>
              <w:pStyle w:val="TableText"/>
              <w:spacing w:line="240" w:lineRule="exact"/>
              <w:ind w:left="9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0.0059</w:t>
            </w:r>
          </w:p>
        </w:tc>
        <w:tc>
          <w:tcPr>
            <w:tcW w:w="227" w:type="pct"/>
            <w:vAlign w:val="center"/>
          </w:tcPr>
          <w:p w:rsidR="00D00D01" w:rsidRPr="00216D10" w:rsidRDefault="00D00D01" w:rsidP="00BD07D1">
            <w:pPr>
              <w:pStyle w:val="TableText"/>
              <w:spacing w:line="240" w:lineRule="exact"/>
              <w:ind w:left="8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0.0059</w:t>
            </w:r>
          </w:p>
        </w:tc>
        <w:tc>
          <w:tcPr>
            <w:tcW w:w="234" w:type="pct"/>
            <w:vAlign w:val="center"/>
          </w:tcPr>
          <w:p w:rsidR="00D00D01" w:rsidRPr="00216D10" w:rsidRDefault="00D00D01" w:rsidP="00BD07D1">
            <w:pPr>
              <w:pStyle w:val="TableText"/>
              <w:spacing w:line="240" w:lineRule="exact"/>
              <w:ind w:left="366"/>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3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0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506" w:type="pct"/>
            <w:vAlign w:val="center"/>
          </w:tcPr>
          <w:p w:rsidR="00D00D01" w:rsidRPr="00216D10" w:rsidRDefault="00D00D01" w:rsidP="00BD07D1">
            <w:pPr>
              <w:pStyle w:val="TableText"/>
              <w:spacing w:line="240" w:lineRule="exact"/>
              <w:ind w:left="138"/>
              <w:jc w:val="center"/>
              <w:rPr>
                <w:rFonts w:ascii="Times New Roman" w:eastAsia="方正仿宋简体" w:hAnsi="Times New Roman" w:cs="Times New Roman"/>
              </w:rPr>
            </w:pPr>
            <w:r w:rsidRPr="00216D10">
              <w:rPr>
                <w:rFonts w:ascii="Times New Roman" w:eastAsia="方正仿宋简体" w:hAnsi="Times New Roman" w:cs="Times New Roman"/>
                <w:spacing w:val="-2"/>
              </w:rPr>
              <w:t>0.0061</w:t>
            </w:r>
          </w:p>
        </w:tc>
        <w:tc>
          <w:tcPr>
            <w:tcW w:w="469"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215" w:type="pct"/>
            <w:vAlign w:val="center"/>
          </w:tcPr>
          <w:p w:rsidR="00D00D01" w:rsidRPr="00216D10" w:rsidRDefault="00D00D01" w:rsidP="00BD07D1">
            <w:pPr>
              <w:pStyle w:val="TableText"/>
              <w:spacing w:line="240" w:lineRule="exact"/>
              <w:ind w:left="185"/>
              <w:jc w:val="center"/>
              <w:rPr>
                <w:rFonts w:ascii="Times New Roman" w:eastAsia="方正仿宋简体" w:hAnsi="Times New Roman" w:cs="Times New Roman"/>
              </w:rPr>
            </w:pPr>
            <w:r w:rsidRPr="00216D10">
              <w:rPr>
                <w:rFonts w:ascii="Times New Roman" w:eastAsia="方正仿宋简体" w:hAnsi="Times New Roman" w:cs="Times New Roman"/>
              </w:rPr>
              <w:t>6</w:t>
            </w:r>
          </w:p>
        </w:tc>
        <w:tc>
          <w:tcPr>
            <w:tcW w:w="273"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4"/>
              </w:rPr>
              <w:t>杨文艺</w:t>
            </w:r>
          </w:p>
        </w:tc>
        <w:tc>
          <w:tcPr>
            <w:tcW w:w="545"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溪州村</w:t>
            </w:r>
          </w:p>
        </w:tc>
        <w:tc>
          <w:tcPr>
            <w:tcW w:w="475" w:type="pct"/>
            <w:vAlign w:val="center"/>
          </w:tcPr>
          <w:p w:rsidR="00D00D01" w:rsidRPr="00216D10" w:rsidRDefault="00D00D01" w:rsidP="00BD07D1">
            <w:pPr>
              <w:pStyle w:val="TableText"/>
              <w:spacing w:line="240" w:lineRule="exact"/>
              <w:ind w:left="203"/>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34" w:type="pct"/>
            <w:vAlign w:val="center"/>
          </w:tcPr>
          <w:p w:rsidR="00D00D01" w:rsidRPr="00216D10" w:rsidRDefault="00D00D01" w:rsidP="00BD07D1">
            <w:pPr>
              <w:pStyle w:val="TableText"/>
              <w:spacing w:line="240" w:lineRule="exact"/>
              <w:ind w:left="164"/>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27" w:type="pct"/>
            <w:vAlign w:val="center"/>
          </w:tcPr>
          <w:p w:rsidR="00D00D01" w:rsidRPr="00216D10" w:rsidRDefault="00D00D01" w:rsidP="00BD07D1">
            <w:pPr>
              <w:pStyle w:val="TableText"/>
              <w:spacing w:line="240" w:lineRule="exact"/>
              <w:ind w:left="9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0.0069</w:t>
            </w:r>
          </w:p>
        </w:tc>
        <w:tc>
          <w:tcPr>
            <w:tcW w:w="227" w:type="pct"/>
            <w:vAlign w:val="center"/>
          </w:tcPr>
          <w:p w:rsidR="00D00D01" w:rsidRPr="00216D10" w:rsidRDefault="00D00D01" w:rsidP="00BD07D1">
            <w:pPr>
              <w:pStyle w:val="TableText"/>
              <w:spacing w:line="240" w:lineRule="exact"/>
              <w:ind w:left="8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0.0069</w:t>
            </w:r>
          </w:p>
        </w:tc>
        <w:tc>
          <w:tcPr>
            <w:tcW w:w="234" w:type="pct"/>
            <w:vAlign w:val="center"/>
          </w:tcPr>
          <w:p w:rsidR="00D00D01" w:rsidRPr="00216D10" w:rsidRDefault="00D00D01" w:rsidP="00BD07D1">
            <w:pPr>
              <w:pStyle w:val="TableText"/>
              <w:spacing w:line="240" w:lineRule="exact"/>
              <w:ind w:left="366"/>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3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0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506" w:type="pct"/>
            <w:vAlign w:val="center"/>
          </w:tcPr>
          <w:p w:rsidR="00D00D01" w:rsidRPr="00216D10" w:rsidRDefault="00D00D01" w:rsidP="00BD07D1">
            <w:pPr>
              <w:pStyle w:val="TableText"/>
              <w:spacing w:line="240" w:lineRule="exact"/>
              <w:ind w:left="138"/>
              <w:jc w:val="center"/>
              <w:rPr>
                <w:rFonts w:ascii="Times New Roman" w:eastAsia="方正仿宋简体" w:hAnsi="Times New Roman" w:cs="Times New Roman"/>
              </w:rPr>
            </w:pPr>
            <w:r w:rsidRPr="00216D10">
              <w:rPr>
                <w:rFonts w:ascii="Times New Roman" w:eastAsia="方正仿宋简体" w:hAnsi="Times New Roman" w:cs="Times New Roman"/>
                <w:spacing w:val="-2"/>
              </w:rPr>
              <w:t>0.0051</w:t>
            </w:r>
          </w:p>
        </w:tc>
        <w:tc>
          <w:tcPr>
            <w:tcW w:w="469"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0"/>
          <w:jc w:val="center"/>
        </w:trPr>
        <w:tc>
          <w:tcPr>
            <w:tcW w:w="215" w:type="pct"/>
            <w:vAlign w:val="center"/>
          </w:tcPr>
          <w:p w:rsidR="00D00D01" w:rsidRPr="00216D10" w:rsidRDefault="00D00D01" w:rsidP="00BD07D1">
            <w:pPr>
              <w:pStyle w:val="TableText"/>
              <w:spacing w:line="240" w:lineRule="exact"/>
              <w:ind w:left="185"/>
              <w:jc w:val="center"/>
              <w:rPr>
                <w:rFonts w:ascii="Times New Roman" w:eastAsia="方正仿宋简体" w:hAnsi="Times New Roman" w:cs="Times New Roman"/>
              </w:rPr>
            </w:pPr>
            <w:r w:rsidRPr="00216D10">
              <w:rPr>
                <w:rFonts w:ascii="Times New Roman" w:eastAsia="方正仿宋简体" w:hAnsi="Times New Roman" w:cs="Times New Roman"/>
              </w:rPr>
              <w:t>7</w:t>
            </w:r>
          </w:p>
        </w:tc>
        <w:tc>
          <w:tcPr>
            <w:tcW w:w="273"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3"/>
              </w:rPr>
              <w:t>杨志凡</w:t>
            </w:r>
          </w:p>
        </w:tc>
        <w:tc>
          <w:tcPr>
            <w:tcW w:w="545"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溪州村</w:t>
            </w:r>
          </w:p>
        </w:tc>
        <w:tc>
          <w:tcPr>
            <w:tcW w:w="475" w:type="pct"/>
            <w:vAlign w:val="center"/>
          </w:tcPr>
          <w:p w:rsidR="00D00D01" w:rsidRPr="00216D10" w:rsidRDefault="00D00D01" w:rsidP="00BD07D1">
            <w:pPr>
              <w:pStyle w:val="TableText"/>
              <w:spacing w:line="240" w:lineRule="exact"/>
              <w:ind w:left="203"/>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34" w:type="pct"/>
            <w:vAlign w:val="center"/>
          </w:tcPr>
          <w:p w:rsidR="00D00D01" w:rsidRPr="00216D10" w:rsidRDefault="00D00D01" w:rsidP="00BD07D1">
            <w:pPr>
              <w:pStyle w:val="TableText"/>
              <w:spacing w:line="240" w:lineRule="exact"/>
              <w:ind w:left="164"/>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27" w:type="pct"/>
            <w:vAlign w:val="center"/>
          </w:tcPr>
          <w:p w:rsidR="00D00D01" w:rsidRPr="00216D10" w:rsidRDefault="00D00D01" w:rsidP="00BD07D1">
            <w:pPr>
              <w:pStyle w:val="TableText"/>
              <w:spacing w:line="240" w:lineRule="exact"/>
              <w:ind w:left="9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0.0092</w:t>
            </w:r>
          </w:p>
        </w:tc>
        <w:tc>
          <w:tcPr>
            <w:tcW w:w="227" w:type="pct"/>
            <w:vAlign w:val="center"/>
          </w:tcPr>
          <w:p w:rsidR="00D00D01" w:rsidRPr="00216D10" w:rsidRDefault="00D00D01" w:rsidP="00BD07D1">
            <w:pPr>
              <w:pStyle w:val="TableText"/>
              <w:spacing w:line="240" w:lineRule="exact"/>
              <w:ind w:left="8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0.0092</w:t>
            </w:r>
          </w:p>
        </w:tc>
        <w:tc>
          <w:tcPr>
            <w:tcW w:w="234" w:type="pct"/>
            <w:vAlign w:val="center"/>
          </w:tcPr>
          <w:p w:rsidR="00D00D01" w:rsidRPr="00216D10" w:rsidRDefault="00D00D01" w:rsidP="00BD07D1">
            <w:pPr>
              <w:pStyle w:val="TableText"/>
              <w:spacing w:line="240" w:lineRule="exact"/>
              <w:ind w:left="366"/>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3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0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506" w:type="pct"/>
            <w:vAlign w:val="center"/>
          </w:tcPr>
          <w:p w:rsidR="00D00D01" w:rsidRPr="00216D10" w:rsidRDefault="00D00D01" w:rsidP="00BD07D1">
            <w:pPr>
              <w:pStyle w:val="TableText"/>
              <w:spacing w:line="240" w:lineRule="exact"/>
              <w:ind w:left="138"/>
              <w:jc w:val="center"/>
              <w:rPr>
                <w:rFonts w:ascii="Times New Roman" w:eastAsia="方正仿宋简体" w:hAnsi="Times New Roman" w:cs="Times New Roman"/>
              </w:rPr>
            </w:pPr>
            <w:r w:rsidRPr="00216D10">
              <w:rPr>
                <w:rFonts w:ascii="Times New Roman" w:eastAsia="方正仿宋简体" w:hAnsi="Times New Roman" w:cs="Times New Roman"/>
                <w:spacing w:val="-2"/>
              </w:rPr>
              <w:t>0.0028</w:t>
            </w:r>
          </w:p>
        </w:tc>
        <w:tc>
          <w:tcPr>
            <w:tcW w:w="469"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215" w:type="pct"/>
            <w:vAlign w:val="center"/>
          </w:tcPr>
          <w:p w:rsidR="00D00D01" w:rsidRPr="00216D10" w:rsidRDefault="00D00D01" w:rsidP="00BD07D1">
            <w:pPr>
              <w:pStyle w:val="TableText"/>
              <w:spacing w:line="240" w:lineRule="exact"/>
              <w:ind w:left="185"/>
              <w:jc w:val="center"/>
              <w:rPr>
                <w:rFonts w:ascii="Times New Roman" w:eastAsia="方正仿宋简体" w:hAnsi="Times New Roman" w:cs="Times New Roman"/>
              </w:rPr>
            </w:pPr>
            <w:r w:rsidRPr="00216D10">
              <w:rPr>
                <w:rFonts w:ascii="Times New Roman" w:eastAsia="方正仿宋简体" w:hAnsi="Times New Roman" w:cs="Times New Roman"/>
              </w:rPr>
              <w:t>8</w:t>
            </w:r>
          </w:p>
        </w:tc>
        <w:tc>
          <w:tcPr>
            <w:tcW w:w="273"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3"/>
              </w:rPr>
              <w:t>杨奕来</w:t>
            </w:r>
          </w:p>
        </w:tc>
        <w:tc>
          <w:tcPr>
            <w:tcW w:w="545"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溪州村</w:t>
            </w:r>
          </w:p>
        </w:tc>
        <w:tc>
          <w:tcPr>
            <w:tcW w:w="475" w:type="pct"/>
            <w:vAlign w:val="center"/>
          </w:tcPr>
          <w:p w:rsidR="00D00D01" w:rsidRPr="00216D10" w:rsidRDefault="00D00D01" w:rsidP="00BD07D1">
            <w:pPr>
              <w:pStyle w:val="TableText"/>
              <w:spacing w:line="240" w:lineRule="exact"/>
              <w:ind w:left="153"/>
              <w:jc w:val="center"/>
              <w:rPr>
                <w:rFonts w:ascii="Times New Roman" w:eastAsia="方正仿宋简体" w:hAnsi="Times New Roman" w:cs="Times New Roman"/>
              </w:rPr>
            </w:pPr>
            <w:r w:rsidRPr="00216D10">
              <w:rPr>
                <w:rFonts w:ascii="Times New Roman" w:eastAsia="方正仿宋简体" w:hAnsi="Times New Roman" w:cs="Times New Roman"/>
                <w:spacing w:val="-2"/>
              </w:rPr>
              <w:t>0.0098</w:t>
            </w:r>
          </w:p>
        </w:tc>
        <w:tc>
          <w:tcPr>
            <w:tcW w:w="434" w:type="pct"/>
            <w:vAlign w:val="center"/>
          </w:tcPr>
          <w:p w:rsidR="00D00D01" w:rsidRPr="00216D10" w:rsidRDefault="00D00D01" w:rsidP="00BD07D1">
            <w:pPr>
              <w:pStyle w:val="TableText"/>
              <w:spacing w:line="240" w:lineRule="exact"/>
              <w:ind w:left="114"/>
              <w:jc w:val="center"/>
              <w:rPr>
                <w:rFonts w:ascii="Times New Roman" w:eastAsia="方正仿宋简体" w:hAnsi="Times New Roman" w:cs="Times New Roman"/>
              </w:rPr>
            </w:pPr>
            <w:r w:rsidRPr="00216D10">
              <w:rPr>
                <w:rFonts w:ascii="Times New Roman" w:eastAsia="方正仿宋简体" w:hAnsi="Times New Roman" w:cs="Times New Roman"/>
                <w:spacing w:val="-2"/>
              </w:rPr>
              <w:t>0.0098</w:t>
            </w:r>
          </w:p>
        </w:tc>
        <w:tc>
          <w:tcPr>
            <w:tcW w:w="427" w:type="pct"/>
            <w:vAlign w:val="center"/>
          </w:tcPr>
          <w:p w:rsidR="00D00D01" w:rsidRPr="00216D10" w:rsidRDefault="00D00D01" w:rsidP="00BD07D1">
            <w:pPr>
              <w:pStyle w:val="TableText"/>
              <w:spacing w:line="240" w:lineRule="exact"/>
              <w:ind w:left="14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0.008</w:t>
            </w:r>
          </w:p>
        </w:tc>
        <w:tc>
          <w:tcPr>
            <w:tcW w:w="227" w:type="pct"/>
            <w:vAlign w:val="center"/>
          </w:tcPr>
          <w:p w:rsidR="00D00D01" w:rsidRPr="00216D10" w:rsidRDefault="00D00D01" w:rsidP="00BD07D1">
            <w:pPr>
              <w:pStyle w:val="TableText"/>
              <w:spacing w:line="240" w:lineRule="exact"/>
              <w:ind w:left="13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0.008</w:t>
            </w:r>
          </w:p>
        </w:tc>
        <w:tc>
          <w:tcPr>
            <w:tcW w:w="234" w:type="pct"/>
            <w:vAlign w:val="center"/>
          </w:tcPr>
          <w:p w:rsidR="00D00D01" w:rsidRPr="00216D10" w:rsidRDefault="00D00D01" w:rsidP="00BD07D1">
            <w:pPr>
              <w:pStyle w:val="TableText"/>
              <w:spacing w:line="240" w:lineRule="exact"/>
              <w:ind w:left="366"/>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3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0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506" w:type="pct"/>
            <w:vAlign w:val="center"/>
          </w:tcPr>
          <w:p w:rsidR="00D00D01" w:rsidRPr="00216D10" w:rsidRDefault="00D00D01" w:rsidP="00BD07D1">
            <w:pPr>
              <w:pStyle w:val="TableText"/>
              <w:spacing w:line="240" w:lineRule="exact"/>
              <w:ind w:left="138"/>
              <w:jc w:val="center"/>
              <w:rPr>
                <w:rFonts w:ascii="Times New Roman" w:eastAsia="方正仿宋简体" w:hAnsi="Times New Roman" w:cs="Times New Roman"/>
              </w:rPr>
            </w:pPr>
            <w:r w:rsidRPr="00216D10">
              <w:rPr>
                <w:rFonts w:ascii="Times New Roman" w:eastAsia="方正仿宋简体" w:hAnsi="Times New Roman" w:cs="Times New Roman"/>
                <w:spacing w:val="-2"/>
              </w:rPr>
              <w:t>0.0018</w:t>
            </w:r>
          </w:p>
        </w:tc>
        <w:tc>
          <w:tcPr>
            <w:tcW w:w="469"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4"/>
          <w:jc w:val="center"/>
        </w:trPr>
        <w:tc>
          <w:tcPr>
            <w:tcW w:w="215" w:type="pct"/>
            <w:vAlign w:val="center"/>
          </w:tcPr>
          <w:p w:rsidR="00D00D01" w:rsidRPr="00216D10" w:rsidRDefault="00D00D01" w:rsidP="00BD07D1">
            <w:pPr>
              <w:pStyle w:val="TableText"/>
              <w:spacing w:line="240" w:lineRule="exact"/>
              <w:ind w:left="185"/>
              <w:jc w:val="center"/>
              <w:rPr>
                <w:rFonts w:ascii="Times New Roman" w:eastAsia="方正仿宋简体" w:hAnsi="Times New Roman" w:cs="Times New Roman"/>
              </w:rPr>
            </w:pPr>
            <w:r w:rsidRPr="00216D10">
              <w:rPr>
                <w:rFonts w:ascii="Times New Roman" w:eastAsia="方正仿宋简体" w:hAnsi="Times New Roman" w:cs="Times New Roman"/>
              </w:rPr>
              <w:t>9</w:t>
            </w:r>
          </w:p>
        </w:tc>
        <w:tc>
          <w:tcPr>
            <w:tcW w:w="273"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3"/>
              </w:rPr>
              <w:t>杨奕成</w:t>
            </w:r>
          </w:p>
        </w:tc>
        <w:tc>
          <w:tcPr>
            <w:tcW w:w="545" w:type="pct"/>
            <w:vAlign w:val="center"/>
          </w:tcPr>
          <w:p w:rsidR="00D00D01" w:rsidRPr="00216D10" w:rsidRDefault="00D00D01" w:rsidP="00BD07D1">
            <w:pPr>
              <w:pStyle w:val="TableText"/>
              <w:spacing w:line="240" w:lineRule="exact"/>
              <w:jc w:val="center"/>
              <w:rPr>
                <w:rFonts w:ascii="Times New Roman" w:eastAsia="方正仿宋简体" w:hAnsi="Times New Roman" w:cs="Times New Roman"/>
              </w:rPr>
            </w:pPr>
            <w:r w:rsidRPr="00216D10">
              <w:rPr>
                <w:rFonts w:ascii="Times New Roman" w:eastAsia="方正仿宋简体" w:hAnsi="Times New Roman" w:cs="方正仿宋简体" w:hint="eastAsia"/>
                <w:spacing w:val="-2"/>
              </w:rPr>
              <w:t>溪州村</w:t>
            </w:r>
          </w:p>
        </w:tc>
        <w:tc>
          <w:tcPr>
            <w:tcW w:w="475" w:type="pct"/>
            <w:vAlign w:val="center"/>
          </w:tcPr>
          <w:p w:rsidR="00D00D01" w:rsidRPr="00216D10" w:rsidRDefault="00D00D01" w:rsidP="00BD07D1">
            <w:pPr>
              <w:pStyle w:val="TableText"/>
              <w:spacing w:line="240" w:lineRule="exact"/>
              <w:ind w:left="203"/>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34" w:type="pct"/>
            <w:vAlign w:val="center"/>
          </w:tcPr>
          <w:p w:rsidR="00D00D01" w:rsidRPr="00216D10" w:rsidRDefault="00D00D01" w:rsidP="00BD07D1">
            <w:pPr>
              <w:pStyle w:val="TableText"/>
              <w:spacing w:line="240" w:lineRule="exact"/>
              <w:ind w:left="164"/>
              <w:jc w:val="center"/>
              <w:rPr>
                <w:rFonts w:ascii="Times New Roman" w:eastAsia="方正仿宋简体" w:hAnsi="Times New Roman" w:cs="Times New Roman"/>
              </w:rPr>
            </w:pPr>
            <w:r w:rsidRPr="00216D10">
              <w:rPr>
                <w:rFonts w:ascii="Times New Roman" w:eastAsia="方正仿宋简体" w:hAnsi="Times New Roman" w:cs="Times New Roman"/>
                <w:spacing w:val="-2"/>
              </w:rPr>
              <w:t>0.012</w:t>
            </w:r>
          </w:p>
        </w:tc>
        <w:tc>
          <w:tcPr>
            <w:tcW w:w="427" w:type="pct"/>
            <w:vAlign w:val="center"/>
          </w:tcPr>
          <w:p w:rsidR="00D00D01" w:rsidRPr="00216D10" w:rsidRDefault="00D00D01" w:rsidP="00BD07D1">
            <w:pPr>
              <w:pStyle w:val="TableText"/>
              <w:spacing w:line="240" w:lineRule="exact"/>
              <w:ind w:left="9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0.0064</w:t>
            </w:r>
          </w:p>
        </w:tc>
        <w:tc>
          <w:tcPr>
            <w:tcW w:w="227" w:type="pct"/>
            <w:vAlign w:val="center"/>
          </w:tcPr>
          <w:p w:rsidR="00D00D01" w:rsidRPr="00216D10" w:rsidRDefault="00D00D01" w:rsidP="00BD07D1">
            <w:pPr>
              <w:pStyle w:val="TableText"/>
              <w:spacing w:line="240" w:lineRule="exact"/>
              <w:ind w:left="85"/>
              <w:jc w:val="center"/>
              <w:rPr>
                <w:rFonts w:ascii="Times New Roman" w:eastAsia="方正仿宋简体" w:hAnsi="Times New Roman" w:cs="Times New Roman"/>
              </w:rPr>
            </w:pPr>
            <w:r w:rsidRPr="00216D10">
              <w:rPr>
                <w:rFonts w:ascii="Times New Roman" w:eastAsia="方正仿宋简体" w:hAnsi="Times New Roman" w:cs="Times New Roman"/>
                <w:spacing w:val="-2"/>
              </w:rPr>
              <w:t>0.0064</w:t>
            </w:r>
          </w:p>
        </w:tc>
        <w:tc>
          <w:tcPr>
            <w:tcW w:w="234" w:type="pct"/>
            <w:vAlign w:val="center"/>
          </w:tcPr>
          <w:p w:rsidR="00D00D01" w:rsidRPr="00216D10" w:rsidRDefault="00D00D01" w:rsidP="00BD07D1">
            <w:pPr>
              <w:pStyle w:val="TableText"/>
              <w:spacing w:line="240" w:lineRule="exact"/>
              <w:ind w:left="366"/>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3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201" w:type="pct"/>
            <w:vAlign w:val="center"/>
          </w:tcPr>
          <w:p w:rsidR="00D00D01" w:rsidRPr="00216D10" w:rsidRDefault="00D00D01" w:rsidP="00BD07D1">
            <w:pPr>
              <w:pStyle w:val="TableText"/>
              <w:spacing w:line="240" w:lineRule="exact"/>
              <w:ind w:left="357"/>
              <w:jc w:val="center"/>
              <w:rPr>
                <w:rFonts w:ascii="Times New Roman" w:eastAsia="方正仿宋简体" w:hAnsi="Times New Roman" w:cs="Times New Roman"/>
              </w:rPr>
            </w:pPr>
            <w:r w:rsidRPr="00216D10">
              <w:rPr>
                <w:rFonts w:ascii="Times New Roman" w:eastAsia="方正仿宋简体" w:hAnsi="Times New Roman" w:cs="Times New Roman"/>
              </w:rPr>
              <w:t>0</w:t>
            </w:r>
          </w:p>
        </w:tc>
        <w:tc>
          <w:tcPr>
            <w:tcW w:w="506" w:type="pct"/>
            <w:vAlign w:val="center"/>
          </w:tcPr>
          <w:p w:rsidR="00D00D01" w:rsidRPr="00216D10" w:rsidRDefault="00D00D01" w:rsidP="00BD07D1">
            <w:pPr>
              <w:pStyle w:val="TableText"/>
              <w:spacing w:line="240" w:lineRule="exact"/>
              <w:ind w:left="138"/>
              <w:jc w:val="center"/>
              <w:rPr>
                <w:rFonts w:ascii="Times New Roman" w:eastAsia="方正仿宋简体" w:hAnsi="Times New Roman" w:cs="Times New Roman"/>
              </w:rPr>
            </w:pPr>
            <w:r w:rsidRPr="00216D10">
              <w:rPr>
                <w:rFonts w:ascii="Times New Roman" w:eastAsia="方正仿宋简体" w:hAnsi="Times New Roman" w:cs="Times New Roman"/>
                <w:spacing w:val="-2"/>
              </w:rPr>
              <w:t>0.0056</w:t>
            </w:r>
          </w:p>
        </w:tc>
        <w:tc>
          <w:tcPr>
            <w:tcW w:w="469"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467"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c>
          <w:tcPr>
            <w:tcW w:w="294" w:type="pct"/>
            <w:vAlign w:val="center"/>
          </w:tcPr>
          <w:p w:rsidR="00D00D01" w:rsidRPr="00216D10" w:rsidRDefault="00D00D01" w:rsidP="00BD07D1">
            <w:pPr>
              <w:widowControl/>
              <w:kinsoku w:val="0"/>
              <w:autoSpaceDE w:val="0"/>
              <w:autoSpaceDN w:val="0"/>
              <w:adjustRightInd w:val="0"/>
              <w:snapToGrid w:val="0"/>
              <w:spacing w:line="240" w:lineRule="exact"/>
              <w:jc w:val="center"/>
              <w:textAlignment w:val="baseline"/>
              <w:rPr>
                <w:rFonts w:ascii="Times New Roman" w:eastAsia="方正仿宋简体" w:hAnsi="Times New Roman" w:cs="Times New Roman"/>
                <w:snapToGrid w:val="0"/>
                <w:color w:val="000000"/>
                <w:sz w:val="21"/>
                <w:szCs w:val="21"/>
                <w:lang w:eastAsia="en-US"/>
              </w:rPr>
            </w:pPr>
          </w:p>
        </w:tc>
      </w:tr>
    </w:tbl>
    <w:p w:rsidR="00D00D01" w:rsidRPr="00B363D7" w:rsidRDefault="00D00D01">
      <w:pPr>
        <w:spacing w:line="197" w:lineRule="exact"/>
        <w:rPr>
          <w:rFonts w:ascii="Arial" w:eastAsia="宋体" w:hAnsi="Arial" w:cs="Times New Roman"/>
          <w:sz w:val="17"/>
          <w:szCs w:val="17"/>
        </w:rPr>
        <w:sectPr w:rsidR="00D00D01" w:rsidRPr="00B363D7" w:rsidSect="008C6D7C">
          <w:headerReference w:type="default" r:id="rId10"/>
          <w:footerReference w:type="default" r:id="rId11"/>
          <w:pgSz w:w="16840" w:h="11907" w:orient="landscape" w:code="9"/>
          <w:pgMar w:top="1134" w:right="1134" w:bottom="1134" w:left="1134" w:header="851" w:footer="1134" w:gutter="0"/>
          <w:cols w:space="720"/>
        </w:sectPr>
      </w:pPr>
    </w:p>
    <w:p w:rsidR="00D00D01" w:rsidRPr="00B363D7" w:rsidRDefault="00D00D01">
      <w:pPr>
        <w:widowControl/>
        <w:kinsoku w:val="0"/>
        <w:autoSpaceDE w:val="0"/>
        <w:autoSpaceDN w:val="0"/>
        <w:adjustRightInd w:val="0"/>
        <w:snapToGrid w:val="0"/>
        <w:spacing w:before="24"/>
        <w:jc w:val="left"/>
        <w:textAlignment w:val="baseline"/>
        <w:rPr>
          <w:rFonts w:ascii="Arial" w:eastAsia="宋体" w:hAnsi="Arial" w:cs="Times New Roman"/>
          <w:snapToGrid w:val="0"/>
          <w:color w:val="000000"/>
          <w:sz w:val="21"/>
          <w:szCs w:val="21"/>
        </w:rPr>
      </w:pPr>
    </w:p>
    <w:tbl>
      <w:tblPr>
        <w:tblW w:w="14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95"/>
        <w:gridCol w:w="1059"/>
        <w:gridCol w:w="1486"/>
        <w:gridCol w:w="1440"/>
        <w:gridCol w:w="1280"/>
        <w:gridCol w:w="1159"/>
        <w:gridCol w:w="761"/>
        <w:gridCol w:w="800"/>
        <w:gridCol w:w="640"/>
        <w:gridCol w:w="1016"/>
        <w:gridCol w:w="1135"/>
        <w:gridCol w:w="1440"/>
        <w:gridCol w:w="1280"/>
        <w:gridCol w:w="800"/>
      </w:tblGrid>
      <w:tr w:rsidR="00D00D01" w:rsidRPr="00216D10" w:rsidTr="00BD07D1">
        <w:trPr>
          <w:trHeight w:val="484"/>
          <w:jc w:val="center"/>
        </w:trPr>
        <w:tc>
          <w:tcPr>
            <w:tcW w:w="495" w:type="dxa"/>
          </w:tcPr>
          <w:p w:rsidR="00D00D01" w:rsidRPr="00216D10" w:rsidRDefault="00D00D01" w:rsidP="00BD07D1">
            <w:pPr>
              <w:pStyle w:val="TableText"/>
              <w:spacing w:before="193"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10</w:t>
            </w:r>
          </w:p>
        </w:tc>
        <w:tc>
          <w:tcPr>
            <w:tcW w:w="1059" w:type="dxa"/>
          </w:tcPr>
          <w:p w:rsidR="00D00D01" w:rsidRPr="00216D10" w:rsidRDefault="00D00D01" w:rsidP="00BD07D1">
            <w:pPr>
              <w:pStyle w:val="TableText"/>
              <w:spacing w:before="143"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4"/>
                <w:sz w:val="20"/>
                <w:szCs w:val="20"/>
              </w:rPr>
              <w:t>徐待定</w:t>
            </w:r>
          </w:p>
        </w:tc>
        <w:tc>
          <w:tcPr>
            <w:tcW w:w="1486" w:type="dxa"/>
          </w:tcPr>
          <w:p w:rsidR="00D00D01" w:rsidRPr="00216D10" w:rsidRDefault="00D00D01" w:rsidP="00BD07D1">
            <w:pPr>
              <w:pStyle w:val="TableText"/>
              <w:spacing w:before="141"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193" w:line="184" w:lineRule="auto"/>
              <w:ind w:left="15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0.0101</w:t>
            </w:r>
          </w:p>
        </w:tc>
        <w:tc>
          <w:tcPr>
            <w:tcW w:w="1280" w:type="dxa"/>
          </w:tcPr>
          <w:p w:rsidR="00D00D01" w:rsidRPr="00216D10" w:rsidRDefault="00D00D01" w:rsidP="00BD07D1">
            <w:pPr>
              <w:pStyle w:val="TableText"/>
              <w:spacing w:before="193" w:line="184" w:lineRule="auto"/>
              <w:ind w:left="14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0.0101</w:t>
            </w:r>
          </w:p>
        </w:tc>
        <w:tc>
          <w:tcPr>
            <w:tcW w:w="1159" w:type="dxa"/>
          </w:tcPr>
          <w:p w:rsidR="00D00D01" w:rsidRPr="00216D10" w:rsidRDefault="00D00D01" w:rsidP="00BD07D1">
            <w:pPr>
              <w:pStyle w:val="TableText"/>
              <w:spacing w:before="194" w:line="183"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0.0089</w:t>
            </w:r>
          </w:p>
        </w:tc>
        <w:tc>
          <w:tcPr>
            <w:tcW w:w="761" w:type="dxa"/>
          </w:tcPr>
          <w:p w:rsidR="00D00D01" w:rsidRPr="00216D10" w:rsidRDefault="00D00D01" w:rsidP="00BD07D1">
            <w:pPr>
              <w:pStyle w:val="TableText"/>
              <w:spacing w:before="194"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0.0089</w:t>
            </w:r>
          </w:p>
        </w:tc>
        <w:tc>
          <w:tcPr>
            <w:tcW w:w="800" w:type="dxa"/>
          </w:tcPr>
          <w:p w:rsidR="00D00D01" w:rsidRPr="00216D10" w:rsidRDefault="00D00D01" w:rsidP="00BD07D1">
            <w:pPr>
              <w:pStyle w:val="TableText"/>
              <w:spacing w:before="194"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194"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194"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193" w:line="184"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0.0012</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0"/>
          <w:jc w:val="center"/>
        </w:trPr>
        <w:tc>
          <w:tcPr>
            <w:tcW w:w="495" w:type="dxa"/>
          </w:tcPr>
          <w:p w:rsidR="00D00D01" w:rsidRPr="00216D10" w:rsidRDefault="00D00D01" w:rsidP="00BD07D1">
            <w:pPr>
              <w:pStyle w:val="TableText"/>
              <w:spacing w:before="199"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11</w:t>
            </w:r>
          </w:p>
        </w:tc>
        <w:tc>
          <w:tcPr>
            <w:tcW w:w="1059" w:type="dxa"/>
          </w:tcPr>
          <w:p w:rsidR="00D00D01" w:rsidRPr="00216D10" w:rsidRDefault="00D00D01" w:rsidP="00BD07D1">
            <w:pPr>
              <w:pStyle w:val="TableText"/>
              <w:spacing w:before="149"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黄金枝</w:t>
            </w:r>
          </w:p>
        </w:tc>
        <w:tc>
          <w:tcPr>
            <w:tcW w:w="1486" w:type="dxa"/>
          </w:tcPr>
          <w:p w:rsidR="00D00D01" w:rsidRPr="00216D10" w:rsidRDefault="00D00D01" w:rsidP="00BD07D1">
            <w:pPr>
              <w:pStyle w:val="TableText"/>
              <w:spacing w:before="148"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199"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199"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199" w:line="184"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0.0101</w:t>
            </w:r>
          </w:p>
        </w:tc>
        <w:tc>
          <w:tcPr>
            <w:tcW w:w="761" w:type="dxa"/>
          </w:tcPr>
          <w:p w:rsidR="00D00D01" w:rsidRPr="00216D10" w:rsidRDefault="00D00D01" w:rsidP="00BD07D1">
            <w:pPr>
              <w:pStyle w:val="TableText"/>
              <w:spacing w:before="199" w:line="184"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0.0101</w:t>
            </w:r>
          </w:p>
        </w:tc>
        <w:tc>
          <w:tcPr>
            <w:tcW w:w="800" w:type="dxa"/>
          </w:tcPr>
          <w:p w:rsidR="00D00D01" w:rsidRPr="00216D10" w:rsidRDefault="00D00D01" w:rsidP="00BD07D1">
            <w:pPr>
              <w:pStyle w:val="TableText"/>
              <w:spacing w:before="200"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200"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0"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199" w:line="184"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0.0019</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495" w:type="dxa"/>
          </w:tcPr>
          <w:p w:rsidR="00D00D01" w:rsidRPr="00216D10" w:rsidRDefault="00D00D01" w:rsidP="00BD07D1">
            <w:pPr>
              <w:pStyle w:val="TableText"/>
              <w:spacing w:before="199"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12</w:t>
            </w:r>
          </w:p>
        </w:tc>
        <w:tc>
          <w:tcPr>
            <w:tcW w:w="1059" w:type="dxa"/>
          </w:tcPr>
          <w:p w:rsidR="00D00D01" w:rsidRPr="00216D10" w:rsidRDefault="00D00D01" w:rsidP="00BD07D1">
            <w:pPr>
              <w:pStyle w:val="TableText"/>
              <w:spacing w:before="149"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3"/>
                <w:sz w:val="20"/>
                <w:szCs w:val="20"/>
              </w:rPr>
              <w:t>吴瑞嫌</w:t>
            </w:r>
          </w:p>
        </w:tc>
        <w:tc>
          <w:tcPr>
            <w:tcW w:w="1486" w:type="dxa"/>
          </w:tcPr>
          <w:p w:rsidR="00D00D01" w:rsidRPr="00216D10" w:rsidRDefault="00D00D01" w:rsidP="00BD07D1">
            <w:pPr>
              <w:pStyle w:val="TableText"/>
              <w:spacing w:before="147"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199"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199"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00" w:line="183"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0.0007</w:t>
            </w:r>
          </w:p>
        </w:tc>
        <w:tc>
          <w:tcPr>
            <w:tcW w:w="761" w:type="dxa"/>
          </w:tcPr>
          <w:p w:rsidR="00D00D01" w:rsidRPr="00216D10" w:rsidRDefault="00D00D01" w:rsidP="00BD07D1">
            <w:pPr>
              <w:pStyle w:val="TableText"/>
              <w:spacing w:before="200"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0.0007</w:t>
            </w:r>
          </w:p>
        </w:tc>
        <w:tc>
          <w:tcPr>
            <w:tcW w:w="800" w:type="dxa"/>
          </w:tcPr>
          <w:p w:rsidR="00D00D01" w:rsidRPr="00216D10" w:rsidRDefault="00D00D01" w:rsidP="00BD07D1">
            <w:pPr>
              <w:pStyle w:val="TableText"/>
              <w:spacing w:before="200"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200"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0"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199" w:line="184"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0.0113</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89"/>
          <w:jc w:val="center"/>
        </w:trPr>
        <w:tc>
          <w:tcPr>
            <w:tcW w:w="495" w:type="dxa"/>
          </w:tcPr>
          <w:p w:rsidR="00D00D01" w:rsidRPr="00216D10" w:rsidRDefault="00D00D01" w:rsidP="00BD07D1">
            <w:pPr>
              <w:pStyle w:val="TableText"/>
              <w:spacing w:before="200"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13</w:t>
            </w:r>
          </w:p>
        </w:tc>
        <w:tc>
          <w:tcPr>
            <w:tcW w:w="1059" w:type="dxa"/>
          </w:tcPr>
          <w:p w:rsidR="00D00D01" w:rsidRPr="00216D10" w:rsidRDefault="00D00D01" w:rsidP="00BD07D1">
            <w:pPr>
              <w:pStyle w:val="TableText"/>
              <w:spacing w:before="150"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徐坚持</w:t>
            </w:r>
          </w:p>
        </w:tc>
        <w:tc>
          <w:tcPr>
            <w:tcW w:w="1486" w:type="dxa"/>
          </w:tcPr>
          <w:p w:rsidR="00D00D01" w:rsidRPr="00216D10" w:rsidRDefault="00D00D01" w:rsidP="00BD07D1">
            <w:pPr>
              <w:pStyle w:val="TableText"/>
              <w:spacing w:before="148"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1" w:line="183" w:lineRule="auto"/>
              <w:ind w:left="15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0.0077</w:t>
            </w:r>
          </w:p>
        </w:tc>
        <w:tc>
          <w:tcPr>
            <w:tcW w:w="1280" w:type="dxa"/>
          </w:tcPr>
          <w:p w:rsidR="00D00D01" w:rsidRPr="00216D10" w:rsidRDefault="00D00D01" w:rsidP="00BD07D1">
            <w:pPr>
              <w:pStyle w:val="TableText"/>
              <w:spacing w:before="201" w:line="183" w:lineRule="auto"/>
              <w:ind w:left="14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0.0077</w:t>
            </w:r>
          </w:p>
        </w:tc>
        <w:tc>
          <w:tcPr>
            <w:tcW w:w="1159" w:type="dxa"/>
          </w:tcPr>
          <w:p w:rsidR="00D00D01" w:rsidRPr="00216D10" w:rsidRDefault="00D00D01" w:rsidP="00BD07D1">
            <w:pPr>
              <w:pStyle w:val="TableText"/>
              <w:spacing w:before="201" w:line="183"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0.0053</w:t>
            </w:r>
          </w:p>
        </w:tc>
        <w:tc>
          <w:tcPr>
            <w:tcW w:w="761" w:type="dxa"/>
          </w:tcPr>
          <w:p w:rsidR="00D00D01" w:rsidRPr="00216D10" w:rsidRDefault="00D00D01" w:rsidP="00BD07D1">
            <w:pPr>
              <w:pStyle w:val="TableText"/>
              <w:spacing w:before="201"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0.0053</w:t>
            </w:r>
          </w:p>
        </w:tc>
        <w:tc>
          <w:tcPr>
            <w:tcW w:w="800" w:type="dxa"/>
          </w:tcPr>
          <w:p w:rsidR="00D00D01" w:rsidRPr="00216D10" w:rsidRDefault="00D00D01" w:rsidP="00BD07D1">
            <w:pPr>
              <w:pStyle w:val="TableText"/>
              <w:spacing w:before="201"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201"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1"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1" w:line="183"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0.0024</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509"/>
          <w:jc w:val="center"/>
        </w:trPr>
        <w:tc>
          <w:tcPr>
            <w:tcW w:w="495" w:type="dxa"/>
          </w:tcPr>
          <w:p w:rsidR="00D00D01" w:rsidRPr="00216D10" w:rsidRDefault="00D00D01" w:rsidP="00BD07D1">
            <w:pPr>
              <w:pStyle w:val="TableText"/>
              <w:spacing w:before="211"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14</w:t>
            </w:r>
          </w:p>
        </w:tc>
        <w:tc>
          <w:tcPr>
            <w:tcW w:w="1059" w:type="dxa"/>
          </w:tcPr>
          <w:p w:rsidR="00D00D01" w:rsidRPr="00216D10" w:rsidRDefault="00D00D01" w:rsidP="00BD07D1">
            <w:pPr>
              <w:pStyle w:val="TableText"/>
              <w:spacing w:before="161" w:line="220"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徐金木</w:t>
            </w:r>
          </w:p>
        </w:tc>
        <w:tc>
          <w:tcPr>
            <w:tcW w:w="1486" w:type="dxa"/>
          </w:tcPr>
          <w:p w:rsidR="00D00D01" w:rsidRPr="00216D10" w:rsidRDefault="00D00D01" w:rsidP="00BD07D1">
            <w:pPr>
              <w:pStyle w:val="TableText"/>
              <w:spacing w:before="159"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11"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211"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11" w:line="184"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0.0013</w:t>
            </w:r>
          </w:p>
        </w:tc>
        <w:tc>
          <w:tcPr>
            <w:tcW w:w="761" w:type="dxa"/>
          </w:tcPr>
          <w:p w:rsidR="00D00D01" w:rsidRPr="00216D10" w:rsidRDefault="00D00D01" w:rsidP="00BD07D1">
            <w:pPr>
              <w:pStyle w:val="TableText"/>
              <w:spacing w:before="211" w:line="184"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0.0013</w:t>
            </w:r>
          </w:p>
        </w:tc>
        <w:tc>
          <w:tcPr>
            <w:tcW w:w="800" w:type="dxa"/>
          </w:tcPr>
          <w:p w:rsidR="00D00D01" w:rsidRPr="00216D10" w:rsidRDefault="00D00D01" w:rsidP="00BD07D1">
            <w:pPr>
              <w:pStyle w:val="TableText"/>
              <w:spacing w:before="211" w:line="184"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0.0013</w:t>
            </w:r>
          </w:p>
        </w:tc>
        <w:tc>
          <w:tcPr>
            <w:tcW w:w="640" w:type="dxa"/>
          </w:tcPr>
          <w:p w:rsidR="00D00D01" w:rsidRPr="00216D10" w:rsidRDefault="00D00D01" w:rsidP="00BD07D1">
            <w:pPr>
              <w:pStyle w:val="TableText"/>
              <w:spacing w:before="212"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12"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12" w:line="183"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0.0006</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0"/>
          <w:jc w:val="center"/>
        </w:trPr>
        <w:tc>
          <w:tcPr>
            <w:tcW w:w="495" w:type="dxa"/>
          </w:tcPr>
          <w:p w:rsidR="00D00D01" w:rsidRPr="00216D10" w:rsidRDefault="00D00D01" w:rsidP="00BD07D1">
            <w:pPr>
              <w:pStyle w:val="TableText"/>
              <w:spacing w:before="202"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15</w:t>
            </w:r>
          </w:p>
        </w:tc>
        <w:tc>
          <w:tcPr>
            <w:tcW w:w="1059" w:type="dxa"/>
          </w:tcPr>
          <w:p w:rsidR="00D00D01" w:rsidRPr="00216D10" w:rsidRDefault="00D00D01" w:rsidP="00BD07D1">
            <w:pPr>
              <w:pStyle w:val="TableText"/>
              <w:spacing w:before="152"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5"/>
                <w:sz w:val="20"/>
                <w:szCs w:val="20"/>
              </w:rPr>
              <w:t>杨奕增</w:t>
            </w:r>
          </w:p>
        </w:tc>
        <w:tc>
          <w:tcPr>
            <w:tcW w:w="1486" w:type="dxa"/>
          </w:tcPr>
          <w:p w:rsidR="00D00D01" w:rsidRPr="00216D10" w:rsidRDefault="00D00D01" w:rsidP="00BD07D1">
            <w:pPr>
              <w:pStyle w:val="TableText"/>
              <w:spacing w:before="151"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2"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202"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02" w:line="184"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0.0021</w:t>
            </w:r>
          </w:p>
        </w:tc>
        <w:tc>
          <w:tcPr>
            <w:tcW w:w="761" w:type="dxa"/>
          </w:tcPr>
          <w:p w:rsidR="00D00D01" w:rsidRPr="00216D10" w:rsidRDefault="00D00D01" w:rsidP="00BD07D1">
            <w:pPr>
              <w:pStyle w:val="TableText"/>
              <w:spacing w:before="202" w:line="184"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0.0021</w:t>
            </w:r>
          </w:p>
        </w:tc>
        <w:tc>
          <w:tcPr>
            <w:tcW w:w="800" w:type="dxa"/>
          </w:tcPr>
          <w:p w:rsidR="00D00D01" w:rsidRPr="00216D10" w:rsidRDefault="00D00D01" w:rsidP="00BD07D1">
            <w:pPr>
              <w:pStyle w:val="TableText"/>
              <w:spacing w:before="202" w:line="184"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0.0011</w:t>
            </w:r>
          </w:p>
        </w:tc>
        <w:tc>
          <w:tcPr>
            <w:tcW w:w="640" w:type="dxa"/>
          </w:tcPr>
          <w:p w:rsidR="00D00D01" w:rsidRPr="00216D10" w:rsidRDefault="00D00D01" w:rsidP="00BD07D1">
            <w:pPr>
              <w:pStyle w:val="TableText"/>
              <w:spacing w:before="203"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3"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3" w:line="183"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0.0007</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495" w:type="dxa"/>
          </w:tcPr>
          <w:p w:rsidR="00D00D01" w:rsidRPr="00216D10" w:rsidRDefault="00D00D01" w:rsidP="00BD07D1">
            <w:pPr>
              <w:pStyle w:val="TableText"/>
              <w:spacing w:before="202"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16</w:t>
            </w:r>
          </w:p>
        </w:tc>
        <w:tc>
          <w:tcPr>
            <w:tcW w:w="1059" w:type="dxa"/>
          </w:tcPr>
          <w:p w:rsidR="00D00D01" w:rsidRPr="00216D10" w:rsidRDefault="00D00D01" w:rsidP="00BD07D1">
            <w:pPr>
              <w:pStyle w:val="TableText"/>
              <w:spacing w:before="152"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5"/>
                <w:sz w:val="20"/>
                <w:szCs w:val="20"/>
              </w:rPr>
              <w:t>杨景良</w:t>
            </w:r>
          </w:p>
        </w:tc>
        <w:tc>
          <w:tcPr>
            <w:tcW w:w="1486" w:type="dxa"/>
          </w:tcPr>
          <w:p w:rsidR="00D00D01" w:rsidRPr="00216D10" w:rsidRDefault="00D00D01" w:rsidP="00BD07D1">
            <w:pPr>
              <w:pStyle w:val="TableText"/>
              <w:spacing w:before="150"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2"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202"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03" w:line="183"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0.0098</w:t>
            </w:r>
          </w:p>
        </w:tc>
        <w:tc>
          <w:tcPr>
            <w:tcW w:w="761" w:type="dxa"/>
          </w:tcPr>
          <w:p w:rsidR="00D00D01" w:rsidRPr="00216D10" w:rsidRDefault="00D00D01" w:rsidP="00BD07D1">
            <w:pPr>
              <w:pStyle w:val="TableText"/>
              <w:spacing w:before="203"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0.0098</w:t>
            </w:r>
          </w:p>
        </w:tc>
        <w:tc>
          <w:tcPr>
            <w:tcW w:w="800" w:type="dxa"/>
          </w:tcPr>
          <w:p w:rsidR="00D00D01" w:rsidRPr="00216D10" w:rsidRDefault="00D00D01" w:rsidP="00BD07D1">
            <w:pPr>
              <w:pStyle w:val="TableText"/>
              <w:spacing w:before="203"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0.0009</w:t>
            </w:r>
          </w:p>
        </w:tc>
        <w:tc>
          <w:tcPr>
            <w:tcW w:w="640" w:type="dxa"/>
          </w:tcPr>
          <w:p w:rsidR="00D00D01" w:rsidRPr="00216D10" w:rsidRDefault="00D00D01" w:rsidP="00BD07D1">
            <w:pPr>
              <w:pStyle w:val="TableText"/>
              <w:spacing w:before="203"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3"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3" w:line="183"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0.0022</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495" w:type="dxa"/>
          </w:tcPr>
          <w:p w:rsidR="00D00D01" w:rsidRPr="00216D10" w:rsidRDefault="00D00D01" w:rsidP="00BD07D1">
            <w:pPr>
              <w:pStyle w:val="TableText"/>
              <w:spacing w:before="203"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17</w:t>
            </w:r>
          </w:p>
        </w:tc>
        <w:tc>
          <w:tcPr>
            <w:tcW w:w="1059" w:type="dxa"/>
          </w:tcPr>
          <w:p w:rsidR="00D00D01" w:rsidRPr="00216D10" w:rsidRDefault="00D00D01" w:rsidP="00BD07D1">
            <w:pPr>
              <w:pStyle w:val="TableText"/>
              <w:spacing w:before="153"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3"/>
                <w:sz w:val="20"/>
                <w:szCs w:val="20"/>
              </w:rPr>
              <w:t>杨景春</w:t>
            </w:r>
          </w:p>
        </w:tc>
        <w:tc>
          <w:tcPr>
            <w:tcW w:w="1486" w:type="dxa"/>
          </w:tcPr>
          <w:p w:rsidR="00D00D01" w:rsidRPr="00216D10" w:rsidRDefault="00D00D01" w:rsidP="00BD07D1">
            <w:pPr>
              <w:pStyle w:val="TableText"/>
              <w:spacing w:before="151"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3"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203"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03" w:line="184" w:lineRule="auto"/>
              <w:ind w:left="1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761" w:type="dxa"/>
          </w:tcPr>
          <w:p w:rsidR="00D00D01" w:rsidRPr="00216D10" w:rsidRDefault="00D00D01" w:rsidP="00BD07D1">
            <w:pPr>
              <w:pStyle w:val="TableText"/>
              <w:spacing w:before="203" w:line="184" w:lineRule="auto"/>
              <w:ind w:left="2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800" w:type="dxa"/>
          </w:tcPr>
          <w:p w:rsidR="00D00D01" w:rsidRPr="00216D10" w:rsidRDefault="00D00D01" w:rsidP="00BD07D1">
            <w:pPr>
              <w:pStyle w:val="TableText"/>
              <w:spacing w:before="204"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0.0007</w:t>
            </w:r>
          </w:p>
        </w:tc>
        <w:tc>
          <w:tcPr>
            <w:tcW w:w="640" w:type="dxa"/>
          </w:tcPr>
          <w:p w:rsidR="00D00D01" w:rsidRPr="00216D10" w:rsidRDefault="00D00D01" w:rsidP="00BD07D1">
            <w:pPr>
              <w:pStyle w:val="TableText"/>
              <w:spacing w:before="204"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4"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4" w:line="183" w:lineRule="auto"/>
              <w:ind w:left="19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89"/>
          <w:jc w:val="center"/>
        </w:trPr>
        <w:tc>
          <w:tcPr>
            <w:tcW w:w="495" w:type="dxa"/>
          </w:tcPr>
          <w:p w:rsidR="00D00D01" w:rsidRPr="00216D10" w:rsidRDefault="00D00D01" w:rsidP="00BD07D1">
            <w:pPr>
              <w:pStyle w:val="TableText"/>
              <w:spacing w:before="204"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18</w:t>
            </w:r>
          </w:p>
        </w:tc>
        <w:tc>
          <w:tcPr>
            <w:tcW w:w="1059" w:type="dxa"/>
          </w:tcPr>
          <w:p w:rsidR="00D00D01" w:rsidRPr="00216D10" w:rsidRDefault="00D00D01" w:rsidP="00BD07D1">
            <w:pPr>
              <w:pStyle w:val="TableText"/>
              <w:spacing w:before="154"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4"/>
                <w:sz w:val="20"/>
                <w:szCs w:val="20"/>
              </w:rPr>
              <w:t>杨大堀</w:t>
            </w:r>
          </w:p>
        </w:tc>
        <w:tc>
          <w:tcPr>
            <w:tcW w:w="1486" w:type="dxa"/>
          </w:tcPr>
          <w:p w:rsidR="00D00D01" w:rsidRPr="00216D10" w:rsidRDefault="00D00D01" w:rsidP="00BD07D1">
            <w:pPr>
              <w:pStyle w:val="TableText"/>
              <w:spacing w:before="152"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4"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204"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04" w:line="184" w:lineRule="auto"/>
              <w:ind w:left="1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761" w:type="dxa"/>
          </w:tcPr>
          <w:p w:rsidR="00D00D01" w:rsidRPr="00216D10" w:rsidRDefault="00D00D01" w:rsidP="00BD07D1">
            <w:pPr>
              <w:pStyle w:val="TableText"/>
              <w:spacing w:before="204" w:line="184" w:lineRule="auto"/>
              <w:ind w:left="2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800" w:type="dxa"/>
          </w:tcPr>
          <w:p w:rsidR="00D00D01" w:rsidRPr="00216D10" w:rsidRDefault="00D00D01" w:rsidP="00BD07D1">
            <w:pPr>
              <w:pStyle w:val="TableText"/>
              <w:spacing w:before="205"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205"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5"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5" w:line="183" w:lineRule="auto"/>
              <w:ind w:left="19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0"/>
          <w:jc w:val="center"/>
        </w:trPr>
        <w:tc>
          <w:tcPr>
            <w:tcW w:w="495" w:type="dxa"/>
          </w:tcPr>
          <w:p w:rsidR="00D00D01" w:rsidRPr="00216D10" w:rsidRDefault="00D00D01" w:rsidP="00BD07D1">
            <w:pPr>
              <w:pStyle w:val="TableText"/>
              <w:spacing w:before="205"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6"/>
                <w:sz w:val="20"/>
                <w:szCs w:val="20"/>
              </w:rPr>
              <w:t>19</w:t>
            </w:r>
          </w:p>
        </w:tc>
        <w:tc>
          <w:tcPr>
            <w:tcW w:w="1059" w:type="dxa"/>
          </w:tcPr>
          <w:p w:rsidR="00D00D01" w:rsidRPr="00216D10" w:rsidRDefault="00D00D01" w:rsidP="00BD07D1">
            <w:pPr>
              <w:pStyle w:val="TableText"/>
              <w:spacing w:before="159" w:line="224" w:lineRule="auto"/>
              <w:ind w:left="3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6"/>
                <w:sz w:val="20"/>
                <w:szCs w:val="20"/>
              </w:rPr>
              <w:t>王密</w:t>
            </w:r>
          </w:p>
        </w:tc>
        <w:tc>
          <w:tcPr>
            <w:tcW w:w="1486" w:type="dxa"/>
          </w:tcPr>
          <w:p w:rsidR="00D00D01" w:rsidRPr="00216D10" w:rsidRDefault="00D00D01" w:rsidP="00BD07D1">
            <w:pPr>
              <w:pStyle w:val="TableText"/>
              <w:spacing w:before="153"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6" w:line="183"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0.006</w:t>
            </w:r>
          </w:p>
        </w:tc>
        <w:tc>
          <w:tcPr>
            <w:tcW w:w="1280" w:type="dxa"/>
          </w:tcPr>
          <w:p w:rsidR="00D00D01" w:rsidRPr="00216D10" w:rsidRDefault="00D00D01" w:rsidP="00BD07D1">
            <w:pPr>
              <w:pStyle w:val="TableText"/>
              <w:spacing w:before="206" w:line="183"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0.006</w:t>
            </w:r>
          </w:p>
        </w:tc>
        <w:tc>
          <w:tcPr>
            <w:tcW w:w="1159" w:type="dxa"/>
          </w:tcPr>
          <w:p w:rsidR="00D00D01" w:rsidRPr="00216D10" w:rsidRDefault="00D00D01" w:rsidP="00BD07D1">
            <w:pPr>
              <w:pStyle w:val="TableText"/>
              <w:spacing w:before="206" w:line="183" w:lineRule="auto"/>
              <w:ind w:left="14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0.005</w:t>
            </w:r>
          </w:p>
        </w:tc>
        <w:tc>
          <w:tcPr>
            <w:tcW w:w="761" w:type="dxa"/>
          </w:tcPr>
          <w:p w:rsidR="00D00D01" w:rsidRPr="00216D10" w:rsidRDefault="00D00D01" w:rsidP="00BD07D1">
            <w:pPr>
              <w:pStyle w:val="TableText"/>
              <w:spacing w:before="206" w:line="183" w:lineRule="auto"/>
              <w:ind w:left="1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0.005</w:t>
            </w:r>
          </w:p>
        </w:tc>
        <w:tc>
          <w:tcPr>
            <w:tcW w:w="800" w:type="dxa"/>
          </w:tcPr>
          <w:p w:rsidR="00D00D01" w:rsidRPr="00216D10" w:rsidRDefault="00D00D01" w:rsidP="00BD07D1">
            <w:pPr>
              <w:pStyle w:val="TableText"/>
              <w:spacing w:before="206"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206"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6"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5" w:line="184" w:lineRule="auto"/>
              <w:ind w:left="19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0.001</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509"/>
          <w:jc w:val="center"/>
        </w:trPr>
        <w:tc>
          <w:tcPr>
            <w:tcW w:w="495" w:type="dxa"/>
          </w:tcPr>
          <w:p w:rsidR="00D00D01" w:rsidRPr="00216D10" w:rsidRDefault="00D00D01" w:rsidP="00BD07D1">
            <w:pPr>
              <w:pStyle w:val="TableText"/>
              <w:spacing w:before="216" w:line="183"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20</w:t>
            </w:r>
          </w:p>
        </w:tc>
        <w:tc>
          <w:tcPr>
            <w:tcW w:w="1059" w:type="dxa"/>
          </w:tcPr>
          <w:p w:rsidR="00D00D01" w:rsidRPr="00216D10" w:rsidRDefault="00D00D01" w:rsidP="00BD07D1">
            <w:pPr>
              <w:pStyle w:val="TableText"/>
              <w:spacing w:before="165"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3"/>
                <w:sz w:val="20"/>
                <w:szCs w:val="20"/>
              </w:rPr>
              <w:t>杨奕达</w:t>
            </w:r>
          </w:p>
        </w:tc>
        <w:tc>
          <w:tcPr>
            <w:tcW w:w="1486" w:type="dxa"/>
          </w:tcPr>
          <w:p w:rsidR="00D00D01" w:rsidRPr="00216D10" w:rsidRDefault="00D00D01" w:rsidP="00BD07D1">
            <w:pPr>
              <w:pStyle w:val="TableText"/>
              <w:spacing w:before="163"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15"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215"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15" w:line="184" w:lineRule="auto"/>
              <w:ind w:left="1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761" w:type="dxa"/>
          </w:tcPr>
          <w:p w:rsidR="00D00D01" w:rsidRPr="00216D10" w:rsidRDefault="00D00D01" w:rsidP="00BD07D1">
            <w:pPr>
              <w:pStyle w:val="TableText"/>
              <w:spacing w:before="215" w:line="184" w:lineRule="auto"/>
              <w:ind w:left="2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800" w:type="dxa"/>
          </w:tcPr>
          <w:p w:rsidR="00D00D01" w:rsidRPr="00216D10" w:rsidRDefault="00D00D01" w:rsidP="00BD07D1">
            <w:pPr>
              <w:pStyle w:val="TableText"/>
              <w:spacing w:before="216"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216"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16"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16" w:line="183" w:lineRule="auto"/>
              <w:ind w:left="19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89"/>
          <w:jc w:val="center"/>
        </w:trPr>
        <w:tc>
          <w:tcPr>
            <w:tcW w:w="495" w:type="dxa"/>
          </w:tcPr>
          <w:p w:rsidR="00D00D01" w:rsidRPr="00216D10" w:rsidRDefault="00D00D01" w:rsidP="00BD07D1">
            <w:pPr>
              <w:pStyle w:val="TableText"/>
              <w:spacing w:before="206" w:line="184"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21</w:t>
            </w:r>
          </w:p>
        </w:tc>
        <w:tc>
          <w:tcPr>
            <w:tcW w:w="1059" w:type="dxa"/>
          </w:tcPr>
          <w:p w:rsidR="00D00D01" w:rsidRPr="00216D10" w:rsidRDefault="00D00D01" w:rsidP="00BD07D1">
            <w:pPr>
              <w:pStyle w:val="TableText"/>
              <w:spacing w:before="156" w:line="219" w:lineRule="auto"/>
              <w:ind w:left="3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6"/>
                <w:sz w:val="20"/>
                <w:szCs w:val="20"/>
              </w:rPr>
              <w:t>杨号</w:t>
            </w:r>
          </w:p>
        </w:tc>
        <w:tc>
          <w:tcPr>
            <w:tcW w:w="1486" w:type="dxa"/>
          </w:tcPr>
          <w:p w:rsidR="00D00D01" w:rsidRPr="00216D10" w:rsidRDefault="00D00D01" w:rsidP="00BD07D1">
            <w:pPr>
              <w:pStyle w:val="TableText"/>
              <w:spacing w:before="154"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6"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206"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06" w:line="184" w:lineRule="auto"/>
              <w:ind w:left="1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761" w:type="dxa"/>
          </w:tcPr>
          <w:p w:rsidR="00D00D01" w:rsidRPr="00216D10" w:rsidRDefault="00D00D01" w:rsidP="00BD07D1">
            <w:pPr>
              <w:pStyle w:val="TableText"/>
              <w:spacing w:before="206" w:line="184" w:lineRule="auto"/>
              <w:ind w:left="2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800" w:type="dxa"/>
          </w:tcPr>
          <w:p w:rsidR="00D00D01" w:rsidRPr="00216D10" w:rsidRDefault="00D00D01" w:rsidP="00BD07D1">
            <w:pPr>
              <w:pStyle w:val="TableText"/>
              <w:spacing w:before="207"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207"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7"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7" w:line="183" w:lineRule="auto"/>
              <w:ind w:left="19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jc w:val="center"/>
        </w:trPr>
        <w:tc>
          <w:tcPr>
            <w:tcW w:w="495" w:type="dxa"/>
          </w:tcPr>
          <w:p w:rsidR="00D00D01" w:rsidRPr="00216D10" w:rsidRDefault="00D00D01" w:rsidP="00BD07D1">
            <w:pPr>
              <w:pStyle w:val="TableText"/>
              <w:spacing w:before="208" w:line="183"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22</w:t>
            </w:r>
          </w:p>
        </w:tc>
        <w:tc>
          <w:tcPr>
            <w:tcW w:w="1059" w:type="dxa"/>
          </w:tcPr>
          <w:p w:rsidR="00D00D01" w:rsidRPr="00216D10" w:rsidRDefault="00D00D01" w:rsidP="00BD07D1">
            <w:pPr>
              <w:pStyle w:val="TableText"/>
              <w:spacing w:before="157"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3"/>
                <w:sz w:val="20"/>
                <w:szCs w:val="20"/>
              </w:rPr>
              <w:t>杨景呈</w:t>
            </w:r>
          </w:p>
        </w:tc>
        <w:tc>
          <w:tcPr>
            <w:tcW w:w="1486" w:type="dxa"/>
          </w:tcPr>
          <w:p w:rsidR="00D00D01" w:rsidRPr="00216D10" w:rsidRDefault="00D00D01" w:rsidP="00BD07D1">
            <w:pPr>
              <w:pStyle w:val="TableText"/>
              <w:spacing w:before="155"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7" w:line="184" w:lineRule="auto"/>
              <w:ind w:left="15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0.0120</w:t>
            </w:r>
          </w:p>
        </w:tc>
        <w:tc>
          <w:tcPr>
            <w:tcW w:w="1280" w:type="dxa"/>
          </w:tcPr>
          <w:p w:rsidR="00D00D01" w:rsidRPr="00216D10" w:rsidRDefault="00D00D01" w:rsidP="00BD07D1">
            <w:pPr>
              <w:pStyle w:val="TableText"/>
              <w:spacing w:before="207" w:line="184" w:lineRule="auto"/>
              <w:ind w:left="14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0.0120</w:t>
            </w:r>
          </w:p>
        </w:tc>
        <w:tc>
          <w:tcPr>
            <w:tcW w:w="1159" w:type="dxa"/>
          </w:tcPr>
          <w:p w:rsidR="00D00D01" w:rsidRPr="00216D10" w:rsidRDefault="00D00D01" w:rsidP="00BD07D1">
            <w:pPr>
              <w:pStyle w:val="TableText"/>
              <w:spacing w:before="207" w:line="184" w:lineRule="auto"/>
              <w:ind w:left="1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761" w:type="dxa"/>
          </w:tcPr>
          <w:p w:rsidR="00D00D01" w:rsidRPr="00216D10" w:rsidRDefault="00D00D01" w:rsidP="00BD07D1">
            <w:pPr>
              <w:pStyle w:val="TableText"/>
              <w:spacing w:before="207" w:line="184" w:lineRule="auto"/>
              <w:ind w:left="2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w:t>
            </w:r>
          </w:p>
        </w:tc>
        <w:tc>
          <w:tcPr>
            <w:tcW w:w="800" w:type="dxa"/>
          </w:tcPr>
          <w:p w:rsidR="00D00D01" w:rsidRPr="00216D10" w:rsidRDefault="00D00D01" w:rsidP="00BD07D1">
            <w:pPr>
              <w:pStyle w:val="TableText"/>
              <w:spacing w:before="208"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0.0006</w:t>
            </w:r>
          </w:p>
        </w:tc>
        <w:tc>
          <w:tcPr>
            <w:tcW w:w="640" w:type="dxa"/>
          </w:tcPr>
          <w:p w:rsidR="00D00D01" w:rsidRPr="00216D10" w:rsidRDefault="00D00D01" w:rsidP="00BD07D1">
            <w:pPr>
              <w:pStyle w:val="TableText"/>
              <w:spacing w:before="208"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8"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8" w:line="183" w:lineRule="auto"/>
              <w:ind w:left="19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0"/>
          <w:jc w:val="center"/>
        </w:trPr>
        <w:tc>
          <w:tcPr>
            <w:tcW w:w="495" w:type="dxa"/>
          </w:tcPr>
          <w:p w:rsidR="00D00D01" w:rsidRPr="00216D10" w:rsidRDefault="00D00D01" w:rsidP="00BD07D1">
            <w:pPr>
              <w:pStyle w:val="TableText"/>
              <w:spacing w:before="209" w:line="183"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23</w:t>
            </w:r>
          </w:p>
        </w:tc>
        <w:tc>
          <w:tcPr>
            <w:tcW w:w="1059" w:type="dxa"/>
          </w:tcPr>
          <w:p w:rsidR="00D00D01" w:rsidRPr="00216D10" w:rsidRDefault="00D00D01" w:rsidP="00BD07D1">
            <w:pPr>
              <w:pStyle w:val="TableText"/>
              <w:spacing w:before="158"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3"/>
                <w:sz w:val="20"/>
                <w:szCs w:val="20"/>
              </w:rPr>
              <w:t>杨景添</w:t>
            </w:r>
          </w:p>
        </w:tc>
        <w:tc>
          <w:tcPr>
            <w:tcW w:w="1486" w:type="dxa"/>
          </w:tcPr>
          <w:p w:rsidR="00D00D01" w:rsidRPr="00216D10" w:rsidRDefault="00D00D01" w:rsidP="00BD07D1">
            <w:pPr>
              <w:pStyle w:val="TableText"/>
              <w:spacing w:before="156"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8" w:line="184" w:lineRule="auto"/>
              <w:ind w:left="15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0.0103</w:t>
            </w:r>
          </w:p>
        </w:tc>
        <w:tc>
          <w:tcPr>
            <w:tcW w:w="1280" w:type="dxa"/>
          </w:tcPr>
          <w:p w:rsidR="00D00D01" w:rsidRPr="00216D10" w:rsidRDefault="00D00D01" w:rsidP="00BD07D1">
            <w:pPr>
              <w:pStyle w:val="TableText"/>
              <w:spacing w:before="208" w:line="184" w:lineRule="auto"/>
              <w:ind w:left="14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0.0103</w:t>
            </w:r>
          </w:p>
        </w:tc>
        <w:tc>
          <w:tcPr>
            <w:tcW w:w="1159" w:type="dxa"/>
          </w:tcPr>
          <w:p w:rsidR="00D00D01" w:rsidRPr="00216D10" w:rsidRDefault="00D00D01" w:rsidP="00BD07D1">
            <w:pPr>
              <w:pStyle w:val="TableText"/>
              <w:spacing w:before="209" w:line="183"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0.0086</w:t>
            </w:r>
          </w:p>
        </w:tc>
        <w:tc>
          <w:tcPr>
            <w:tcW w:w="761" w:type="dxa"/>
          </w:tcPr>
          <w:p w:rsidR="00D00D01" w:rsidRPr="00216D10" w:rsidRDefault="00D00D01" w:rsidP="00BD07D1">
            <w:pPr>
              <w:pStyle w:val="TableText"/>
              <w:spacing w:before="209"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0.0086</w:t>
            </w:r>
          </w:p>
        </w:tc>
        <w:tc>
          <w:tcPr>
            <w:tcW w:w="800" w:type="dxa"/>
          </w:tcPr>
          <w:p w:rsidR="00D00D01" w:rsidRPr="00216D10" w:rsidRDefault="00D00D01" w:rsidP="00BD07D1">
            <w:pPr>
              <w:pStyle w:val="TableText"/>
              <w:spacing w:before="209"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209"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9"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8" w:line="184"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0.0017</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0"/>
          <w:jc w:val="center"/>
        </w:trPr>
        <w:tc>
          <w:tcPr>
            <w:tcW w:w="495" w:type="dxa"/>
          </w:tcPr>
          <w:p w:rsidR="00D00D01" w:rsidRPr="00216D10" w:rsidRDefault="00D00D01" w:rsidP="00BD07D1">
            <w:pPr>
              <w:pStyle w:val="TableText"/>
              <w:spacing w:before="209" w:line="183"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24</w:t>
            </w:r>
          </w:p>
        </w:tc>
        <w:tc>
          <w:tcPr>
            <w:tcW w:w="1059" w:type="dxa"/>
          </w:tcPr>
          <w:p w:rsidR="00D00D01" w:rsidRPr="00216D10" w:rsidRDefault="00D00D01" w:rsidP="00BD07D1">
            <w:pPr>
              <w:pStyle w:val="TableText"/>
              <w:spacing w:before="158" w:line="219"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3"/>
                <w:sz w:val="20"/>
                <w:szCs w:val="20"/>
              </w:rPr>
              <w:t>杨大缺</w:t>
            </w:r>
          </w:p>
        </w:tc>
        <w:tc>
          <w:tcPr>
            <w:tcW w:w="1486" w:type="dxa"/>
          </w:tcPr>
          <w:p w:rsidR="00D00D01" w:rsidRPr="00216D10" w:rsidRDefault="00D00D01" w:rsidP="00BD07D1">
            <w:pPr>
              <w:pStyle w:val="TableText"/>
              <w:spacing w:before="157"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8"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208"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09" w:line="183"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0.0099</w:t>
            </w:r>
          </w:p>
        </w:tc>
        <w:tc>
          <w:tcPr>
            <w:tcW w:w="761" w:type="dxa"/>
          </w:tcPr>
          <w:p w:rsidR="00D00D01" w:rsidRPr="00216D10" w:rsidRDefault="00D00D01" w:rsidP="00BD07D1">
            <w:pPr>
              <w:pStyle w:val="TableText"/>
              <w:spacing w:before="209"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0.0099</w:t>
            </w:r>
          </w:p>
        </w:tc>
        <w:tc>
          <w:tcPr>
            <w:tcW w:w="800" w:type="dxa"/>
          </w:tcPr>
          <w:p w:rsidR="00D00D01" w:rsidRPr="00216D10" w:rsidRDefault="00D00D01" w:rsidP="00BD07D1">
            <w:pPr>
              <w:pStyle w:val="TableText"/>
              <w:spacing w:before="209"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0.0008</w:t>
            </w:r>
          </w:p>
        </w:tc>
        <w:tc>
          <w:tcPr>
            <w:tcW w:w="640" w:type="dxa"/>
          </w:tcPr>
          <w:p w:rsidR="00D00D01" w:rsidRPr="00216D10" w:rsidRDefault="00D00D01" w:rsidP="00BD07D1">
            <w:pPr>
              <w:pStyle w:val="TableText"/>
              <w:spacing w:before="209"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9"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8" w:line="184"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0.0021</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4"/>
          <w:jc w:val="center"/>
        </w:trPr>
        <w:tc>
          <w:tcPr>
            <w:tcW w:w="495" w:type="dxa"/>
          </w:tcPr>
          <w:p w:rsidR="00D00D01" w:rsidRPr="00216D10" w:rsidRDefault="00D00D01" w:rsidP="00BD07D1">
            <w:pPr>
              <w:pStyle w:val="TableText"/>
              <w:spacing w:before="209" w:line="183" w:lineRule="auto"/>
              <w:ind w:left="13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25</w:t>
            </w:r>
          </w:p>
        </w:tc>
        <w:tc>
          <w:tcPr>
            <w:tcW w:w="1059" w:type="dxa"/>
          </w:tcPr>
          <w:p w:rsidR="00D00D01" w:rsidRPr="00216D10" w:rsidRDefault="00D00D01" w:rsidP="00BD07D1">
            <w:pPr>
              <w:pStyle w:val="TableText"/>
              <w:spacing w:before="160" w:line="221" w:lineRule="auto"/>
              <w:ind w:left="219"/>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3"/>
                <w:sz w:val="20"/>
                <w:szCs w:val="20"/>
              </w:rPr>
              <w:t>王丽云</w:t>
            </w:r>
          </w:p>
        </w:tc>
        <w:tc>
          <w:tcPr>
            <w:tcW w:w="1486" w:type="dxa"/>
          </w:tcPr>
          <w:p w:rsidR="00D00D01" w:rsidRPr="00216D10" w:rsidRDefault="00D00D01" w:rsidP="00BD07D1">
            <w:pPr>
              <w:pStyle w:val="TableText"/>
              <w:spacing w:before="156" w:line="219" w:lineRule="auto"/>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40" w:type="dxa"/>
          </w:tcPr>
          <w:p w:rsidR="00D00D01" w:rsidRPr="00216D10" w:rsidRDefault="00D00D01" w:rsidP="00BD07D1">
            <w:pPr>
              <w:pStyle w:val="TableText"/>
              <w:spacing w:before="208" w:line="184" w:lineRule="auto"/>
              <w:ind w:left="202"/>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80" w:type="dxa"/>
          </w:tcPr>
          <w:p w:rsidR="00D00D01" w:rsidRPr="00216D10" w:rsidRDefault="00D00D01" w:rsidP="00BD07D1">
            <w:pPr>
              <w:pStyle w:val="TableText"/>
              <w:spacing w:before="208" w:line="184" w:lineRule="auto"/>
              <w:ind w:left="19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59" w:type="dxa"/>
          </w:tcPr>
          <w:p w:rsidR="00D00D01" w:rsidRPr="00216D10" w:rsidRDefault="00D00D01" w:rsidP="00BD07D1">
            <w:pPr>
              <w:pStyle w:val="TableText"/>
              <w:spacing w:before="209" w:line="183" w:lineRule="auto"/>
              <w:ind w:left="94"/>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0.0058</w:t>
            </w:r>
          </w:p>
        </w:tc>
        <w:tc>
          <w:tcPr>
            <w:tcW w:w="761" w:type="dxa"/>
          </w:tcPr>
          <w:p w:rsidR="00D00D01" w:rsidRPr="00216D10" w:rsidRDefault="00D00D01" w:rsidP="00BD07D1">
            <w:pPr>
              <w:pStyle w:val="TableText"/>
              <w:spacing w:before="209" w:line="183" w:lineRule="auto"/>
              <w:ind w:left="11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0.0058</w:t>
            </w:r>
          </w:p>
        </w:tc>
        <w:tc>
          <w:tcPr>
            <w:tcW w:w="800" w:type="dxa"/>
          </w:tcPr>
          <w:p w:rsidR="00D00D01" w:rsidRPr="00216D10" w:rsidRDefault="00D00D01" w:rsidP="00BD07D1">
            <w:pPr>
              <w:pStyle w:val="TableText"/>
              <w:spacing w:before="209" w:line="183" w:lineRule="auto"/>
              <w:ind w:left="365"/>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640" w:type="dxa"/>
          </w:tcPr>
          <w:p w:rsidR="00D00D01" w:rsidRPr="00216D10" w:rsidRDefault="00D00D01" w:rsidP="00BD07D1">
            <w:pPr>
              <w:pStyle w:val="TableText"/>
              <w:spacing w:before="209" w:line="183" w:lineRule="auto"/>
              <w:ind w:left="356"/>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16" w:type="dxa"/>
          </w:tcPr>
          <w:p w:rsidR="00D00D01" w:rsidRPr="00216D10" w:rsidRDefault="00D00D01" w:rsidP="00BD07D1">
            <w:pPr>
              <w:pStyle w:val="TableText"/>
              <w:spacing w:before="209" w:line="183" w:lineRule="auto"/>
              <w:ind w:left="36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135" w:type="dxa"/>
          </w:tcPr>
          <w:p w:rsidR="00D00D01" w:rsidRPr="00216D10" w:rsidRDefault="00D00D01" w:rsidP="00BD07D1">
            <w:pPr>
              <w:pStyle w:val="TableText"/>
              <w:spacing w:before="209" w:line="183" w:lineRule="auto"/>
              <w:ind w:left="14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0.0062</w:t>
            </w:r>
          </w:p>
        </w:tc>
        <w:tc>
          <w:tcPr>
            <w:tcW w:w="144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128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c>
          <w:tcPr>
            <w:tcW w:w="800" w:type="dxa"/>
          </w:tcPr>
          <w:p w:rsidR="00D00D01" w:rsidRPr="00216D10" w:rsidRDefault="00D00D01" w:rsidP="00BD07D1">
            <w:pPr>
              <w:widowControl/>
              <w:kinsoku w:val="0"/>
              <w:autoSpaceDE w:val="0"/>
              <w:autoSpaceDN w:val="0"/>
              <w:adjustRightInd w:val="0"/>
              <w:snapToGrid w:val="0"/>
              <w:jc w:val="center"/>
              <w:textAlignment w:val="baseline"/>
              <w:rPr>
                <w:rFonts w:ascii="Times New Roman" w:eastAsia="方正仿宋简体" w:hAnsi="Times New Roman" w:cs="Times New Roman"/>
                <w:snapToGrid w:val="0"/>
                <w:color w:val="000000"/>
                <w:sz w:val="21"/>
                <w:szCs w:val="21"/>
                <w:lang w:eastAsia="en-US"/>
              </w:rPr>
            </w:pPr>
          </w:p>
        </w:tc>
      </w:tr>
    </w:tbl>
    <w:p w:rsidR="00D00D01" w:rsidRDefault="00D00D01" w:rsidP="00BD07D1">
      <w:pPr>
        <w:widowControl/>
        <w:kinsoku w:val="0"/>
        <w:autoSpaceDE w:val="0"/>
        <w:autoSpaceDN w:val="0"/>
        <w:adjustRightInd w:val="0"/>
        <w:snapToGrid w:val="0"/>
        <w:jc w:val="center"/>
        <w:textAlignment w:val="baseline"/>
        <w:rPr>
          <w:rFonts w:ascii="Arial" w:hAnsi="Arial" w:cs="Arial"/>
          <w:snapToGrid w:val="0"/>
          <w:color w:val="000000"/>
          <w:sz w:val="21"/>
          <w:szCs w:val="21"/>
          <w:lang w:eastAsia="en-US"/>
        </w:rPr>
      </w:pPr>
    </w:p>
    <w:p w:rsidR="00D00D01" w:rsidRDefault="00D00D01">
      <w:pPr>
        <w:rPr>
          <w:rFonts w:ascii="Arial" w:hAnsi="Arial" w:cs="Arial"/>
          <w:sz w:val="21"/>
          <w:szCs w:val="21"/>
        </w:rPr>
        <w:sectPr w:rsidR="00D00D01" w:rsidSect="008C6D7C">
          <w:headerReference w:type="even" r:id="rId12"/>
          <w:headerReference w:type="default" r:id="rId13"/>
          <w:footerReference w:type="even" r:id="rId14"/>
          <w:footerReference w:type="default" r:id="rId15"/>
          <w:pgSz w:w="16902" w:h="11981" w:orient="landscape"/>
          <w:pgMar w:top="1134" w:right="1134" w:bottom="1134" w:left="1134" w:header="851" w:footer="1134" w:gutter="0"/>
          <w:cols w:space="720"/>
        </w:sectPr>
      </w:pPr>
      <w:bookmarkStart w:id="0" w:name="_GoBack"/>
      <w:bookmarkEnd w:id="0"/>
    </w:p>
    <w:tbl>
      <w:tblPr>
        <w:tblpPr w:leftFromText="180" w:rightFromText="180" w:vertAnchor="text" w:horzAnchor="margin" w:tblpY="2"/>
        <w:tblOverlap w:val="never"/>
        <w:tblW w:w="14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95"/>
        <w:gridCol w:w="1059"/>
        <w:gridCol w:w="1419"/>
        <w:gridCol w:w="1456"/>
        <w:gridCol w:w="1259"/>
        <w:gridCol w:w="1162"/>
        <w:gridCol w:w="829"/>
        <w:gridCol w:w="739"/>
        <w:gridCol w:w="707"/>
        <w:gridCol w:w="960"/>
        <w:gridCol w:w="1077"/>
        <w:gridCol w:w="1441"/>
        <w:gridCol w:w="1274"/>
        <w:gridCol w:w="812"/>
      </w:tblGrid>
      <w:tr w:rsidR="00D00D01" w:rsidRPr="00216D10" w:rsidTr="00BD07D1">
        <w:trPr>
          <w:trHeight w:val="503"/>
        </w:trPr>
        <w:tc>
          <w:tcPr>
            <w:tcW w:w="495" w:type="dxa"/>
          </w:tcPr>
          <w:p w:rsidR="00D00D01" w:rsidRPr="00216D10" w:rsidRDefault="00D00D01" w:rsidP="00BD07D1">
            <w:pPr>
              <w:pStyle w:val="TableText"/>
              <w:spacing w:before="204" w:line="183" w:lineRule="auto"/>
              <w:ind w:left="134"/>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26</w:t>
            </w:r>
          </w:p>
        </w:tc>
        <w:tc>
          <w:tcPr>
            <w:tcW w:w="1059" w:type="dxa"/>
          </w:tcPr>
          <w:p w:rsidR="00D00D01" w:rsidRPr="00216D10" w:rsidRDefault="00D00D01" w:rsidP="00BD07D1">
            <w:pPr>
              <w:pStyle w:val="TableText"/>
              <w:spacing w:before="153" w:line="219" w:lineRule="auto"/>
              <w:ind w:left="219"/>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3"/>
                <w:sz w:val="20"/>
                <w:szCs w:val="20"/>
              </w:rPr>
              <w:t>杨丹丹</w:t>
            </w:r>
          </w:p>
        </w:tc>
        <w:tc>
          <w:tcPr>
            <w:tcW w:w="1419" w:type="dxa"/>
          </w:tcPr>
          <w:p w:rsidR="00D00D01" w:rsidRPr="00216D10" w:rsidRDefault="00D00D01" w:rsidP="00BD07D1">
            <w:pPr>
              <w:pStyle w:val="TableText"/>
              <w:spacing w:before="152" w:line="219"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56" w:type="dxa"/>
          </w:tcPr>
          <w:p w:rsidR="00D00D01" w:rsidRPr="00216D10" w:rsidRDefault="00D00D01" w:rsidP="00BD07D1">
            <w:pPr>
              <w:pStyle w:val="TableText"/>
              <w:spacing w:before="204" w:line="183"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0.0026</w:t>
            </w:r>
          </w:p>
        </w:tc>
        <w:tc>
          <w:tcPr>
            <w:tcW w:w="1259" w:type="dxa"/>
          </w:tcPr>
          <w:p w:rsidR="00D00D01" w:rsidRPr="00216D10" w:rsidRDefault="00D00D01" w:rsidP="00BD07D1">
            <w:pPr>
              <w:pStyle w:val="TableText"/>
              <w:spacing w:before="204" w:line="183"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0.0026</w:t>
            </w:r>
          </w:p>
        </w:tc>
        <w:tc>
          <w:tcPr>
            <w:tcW w:w="1162" w:type="dxa"/>
          </w:tcPr>
          <w:p w:rsidR="00D00D01" w:rsidRPr="00216D10" w:rsidRDefault="00D00D01" w:rsidP="00BD07D1">
            <w:pPr>
              <w:pStyle w:val="TableText"/>
              <w:spacing w:before="203" w:line="184" w:lineRule="auto"/>
              <w:ind w:left="115"/>
              <w:jc w:val="both"/>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0.0021</w:t>
            </w:r>
          </w:p>
        </w:tc>
        <w:tc>
          <w:tcPr>
            <w:tcW w:w="829" w:type="dxa"/>
          </w:tcPr>
          <w:p w:rsidR="00D00D01" w:rsidRPr="00216D10" w:rsidRDefault="00D00D01" w:rsidP="00BD07D1">
            <w:pPr>
              <w:pStyle w:val="TableText"/>
              <w:spacing w:before="203" w:line="184" w:lineRule="auto"/>
              <w:ind w:left="105"/>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0.0021</w:t>
            </w:r>
          </w:p>
        </w:tc>
        <w:tc>
          <w:tcPr>
            <w:tcW w:w="739" w:type="dxa"/>
          </w:tcPr>
          <w:p w:rsidR="00D00D01" w:rsidRPr="00216D10" w:rsidRDefault="00D00D01" w:rsidP="00BD07D1">
            <w:pPr>
              <w:pStyle w:val="TableText"/>
              <w:spacing w:before="204" w:line="183" w:lineRule="auto"/>
              <w:ind w:left="367"/>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707" w:type="dxa"/>
          </w:tcPr>
          <w:p w:rsidR="00D00D01" w:rsidRPr="00216D10" w:rsidRDefault="00D00D01" w:rsidP="00BD07D1">
            <w:pPr>
              <w:pStyle w:val="TableText"/>
              <w:spacing w:before="204" w:line="183" w:lineRule="auto"/>
              <w:ind w:left="356"/>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960" w:type="dxa"/>
          </w:tcPr>
          <w:p w:rsidR="00D00D01" w:rsidRPr="00216D10" w:rsidRDefault="00D00D01" w:rsidP="00BD07D1">
            <w:pPr>
              <w:pStyle w:val="TableText"/>
              <w:spacing w:before="204" w:line="183" w:lineRule="auto"/>
              <w:ind w:left="357"/>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77" w:type="dxa"/>
          </w:tcPr>
          <w:p w:rsidR="00D00D01" w:rsidRPr="00216D10" w:rsidRDefault="00D00D01" w:rsidP="00BD07D1">
            <w:pPr>
              <w:pStyle w:val="TableText"/>
              <w:spacing w:before="204" w:line="183" w:lineRule="auto"/>
              <w:ind w:left="149"/>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0.0005</w:t>
            </w:r>
          </w:p>
        </w:tc>
        <w:tc>
          <w:tcPr>
            <w:tcW w:w="1441"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1274"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812"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8"/>
        </w:trPr>
        <w:tc>
          <w:tcPr>
            <w:tcW w:w="495" w:type="dxa"/>
          </w:tcPr>
          <w:p w:rsidR="00D00D01" w:rsidRPr="00216D10" w:rsidRDefault="00D00D01" w:rsidP="00BD07D1">
            <w:pPr>
              <w:pStyle w:val="TableText"/>
              <w:spacing w:before="201" w:line="183" w:lineRule="auto"/>
              <w:ind w:left="134"/>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27</w:t>
            </w:r>
          </w:p>
        </w:tc>
        <w:tc>
          <w:tcPr>
            <w:tcW w:w="1059" w:type="dxa"/>
          </w:tcPr>
          <w:p w:rsidR="00D00D01" w:rsidRPr="00216D10" w:rsidRDefault="00D00D01" w:rsidP="00BD07D1">
            <w:pPr>
              <w:pStyle w:val="TableText"/>
              <w:spacing w:before="150" w:line="219" w:lineRule="auto"/>
              <w:ind w:left="219"/>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3"/>
                <w:sz w:val="20"/>
                <w:szCs w:val="20"/>
              </w:rPr>
              <w:t>杨志鑫</w:t>
            </w:r>
          </w:p>
        </w:tc>
        <w:tc>
          <w:tcPr>
            <w:tcW w:w="1419" w:type="dxa"/>
          </w:tcPr>
          <w:p w:rsidR="00D00D01" w:rsidRPr="00216D10" w:rsidRDefault="00D00D01" w:rsidP="00BD07D1">
            <w:pPr>
              <w:pStyle w:val="TableText"/>
              <w:spacing w:before="149" w:line="219"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56" w:type="dxa"/>
          </w:tcPr>
          <w:p w:rsidR="00D00D01" w:rsidRPr="00216D10" w:rsidRDefault="00D00D01" w:rsidP="00BD07D1">
            <w:pPr>
              <w:pStyle w:val="TableText"/>
              <w:spacing w:before="200" w:line="184"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59" w:type="dxa"/>
          </w:tcPr>
          <w:p w:rsidR="00D00D01" w:rsidRPr="00216D10" w:rsidRDefault="00D00D01" w:rsidP="00BD07D1">
            <w:pPr>
              <w:pStyle w:val="TableText"/>
              <w:spacing w:before="200" w:line="184"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62" w:type="dxa"/>
          </w:tcPr>
          <w:p w:rsidR="00D00D01" w:rsidRPr="00216D10" w:rsidRDefault="00D00D01" w:rsidP="00BD07D1">
            <w:pPr>
              <w:pStyle w:val="TableText"/>
              <w:spacing w:before="201" w:line="183" w:lineRule="auto"/>
              <w:ind w:left="364"/>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829" w:type="dxa"/>
          </w:tcPr>
          <w:p w:rsidR="00D00D01" w:rsidRPr="00216D10" w:rsidRDefault="00D00D01" w:rsidP="00BD07D1">
            <w:pPr>
              <w:pStyle w:val="TableText"/>
              <w:spacing w:before="201" w:line="183" w:lineRule="auto"/>
              <w:ind w:left="355"/>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739" w:type="dxa"/>
          </w:tcPr>
          <w:p w:rsidR="00D00D01" w:rsidRPr="00216D10" w:rsidRDefault="00D00D01" w:rsidP="00BD07D1">
            <w:pPr>
              <w:pStyle w:val="TableText"/>
              <w:spacing w:before="201" w:line="183" w:lineRule="auto"/>
              <w:ind w:left="367"/>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707" w:type="dxa"/>
          </w:tcPr>
          <w:p w:rsidR="00D00D01" w:rsidRPr="00216D10" w:rsidRDefault="00D00D01" w:rsidP="00BD07D1">
            <w:pPr>
              <w:pStyle w:val="TableText"/>
              <w:spacing w:before="201" w:line="183" w:lineRule="auto"/>
              <w:ind w:left="356"/>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960" w:type="dxa"/>
          </w:tcPr>
          <w:p w:rsidR="00D00D01" w:rsidRPr="00216D10" w:rsidRDefault="00D00D01" w:rsidP="00BD07D1">
            <w:pPr>
              <w:pStyle w:val="TableText"/>
              <w:spacing w:before="201" w:line="183" w:lineRule="auto"/>
              <w:ind w:left="357"/>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77" w:type="dxa"/>
          </w:tcPr>
          <w:p w:rsidR="00D00D01" w:rsidRPr="00216D10" w:rsidRDefault="00D00D01" w:rsidP="00BD07D1">
            <w:pPr>
              <w:pStyle w:val="TableText"/>
              <w:spacing w:before="200" w:line="184" w:lineRule="auto"/>
              <w:ind w:left="199"/>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441"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1274"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812"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508"/>
        </w:trPr>
        <w:tc>
          <w:tcPr>
            <w:tcW w:w="495" w:type="dxa"/>
          </w:tcPr>
          <w:p w:rsidR="00D00D01" w:rsidRPr="00216D10" w:rsidRDefault="00D00D01" w:rsidP="00BD07D1">
            <w:pPr>
              <w:pStyle w:val="TableText"/>
              <w:spacing w:before="213" w:line="183" w:lineRule="auto"/>
              <w:ind w:left="134"/>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28</w:t>
            </w:r>
          </w:p>
        </w:tc>
        <w:tc>
          <w:tcPr>
            <w:tcW w:w="1059" w:type="dxa"/>
          </w:tcPr>
          <w:p w:rsidR="00D00D01" w:rsidRPr="00216D10" w:rsidRDefault="00D00D01" w:rsidP="00BD07D1">
            <w:pPr>
              <w:pStyle w:val="TableText"/>
              <w:spacing w:before="162" w:line="219" w:lineRule="auto"/>
              <w:ind w:left="219"/>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9"/>
                <w:sz w:val="20"/>
                <w:szCs w:val="20"/>
              </w:rPr>
              <w:t>杨志勇</w:t>
            </w:r>
          </w:p>
        </w:tc>
        <w:tc>
          <w:tcPr>
            <w:tcW w:w="1419" w:type="dxa"/>
          </w:tcPr>
          <w:p w:rsidR="00D00D01" w:rsidRPr="00216D10" w:rsidRDefault="00D00D01" w:rsidP="00BD07D1">
            <w:pPr>
              <w:pStyle w:val="TableText"/>
              <w:spacing w:before="160" w:line="219"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56" w:type="dxa"/>
          </w:tcPr>
          <w:p w:rsidR="00D00D01" w:rsidRPr="00216D10" w:rsidRDefault="00D00D01" w:rsidP="00BD07D1">
            <w:pPr>
              <w:pStyle w:val="TableText"/>
              <w:spacing w:before="212" w:line="184"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59" w:type="dxa"/>
          </w:tcPr>
          <w:p w:rsidR="00D00D01" w:rsidRPr="00216D10" w:rsidRDefault="00D00D01" w:rsidP="00BD07D1">
            <w:pPr>
              <w:pStyle w:val="TableText"/>
              <w:spacing w:before="212" w:line="184"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62" w:type="dxa"/>
          </w:tcPr>
          <w:p w:rsidR="00D00D01" w:rsidRPr="00216D10" w:rsidRDefault="00D00D01" w:rsidP="00BD07D1">
            <w:pPr>
              <w:pStyle w:val="TableText"/>
              <w:spacing w:before="213" w:line="183" w:lineRule="auto"/>
              <w:ind w:left="364"/>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829" w:type="dxa"/>
          </w:tcPr>
          <w:p w:rsidR="00D00D01" w:rsidRPr="00216D10" w:rsidRDefault="00D00D01" w:rsidP="00BD07D1">
            <w:pPr>
              <w:pStyle w:val="TableText"/>
              <w:spacing w:before="213" w:line="183" w:lineRule="auto"/>
              <w:ind w:left="355"/>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739" w:type="dxa"/>
          </w:tcPr>
          <w:p w:rsidR="00D00D01" w:rsidRPr="00216D10" w:rsidRDefault="00D00D01" w:rsidP="00BD07D1">
            <w:pPr>
              <w:pStyle w:val="TableText"/>
              <w:spacing w:before="213" w:line="183" w:lineRule="auto"/>
              <w:ind w:left="367"/>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707" w:type="dxa"/>
          </w:tcPr>
          <w:p w:rsidR="00D00D01" w:rsidRPr="00216D10" w:rsidRDefault="00D00D01" w:rsidP="00BD07D1">
            <w:pPr>
              <w:pStyle w:val="TableText"/>
              <w:spacing w:before="213" w:line="183" w:lineRule="auto"/>
              <w:ind w:left="356"/>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960" w:type="dxa"/>
          </w:tcPr>
          <w:p w:rsidR="00D00D01" w:rsidRPr="00216D10" w:rsidRDefault="00D00D01" w:rsidP="00BD07D1">
            <w:pPr>
              <w:pStyle w:val="TableText"/>
              <w:spacing w:before="213" w:line="183" w:lineRule="auto"/>
              <w:ind w:left="357"/>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077" w:type="dxa"/>
          </w:tcPr>
          <w:p w:rsidR="00D00D01" w:rsidRPr="00216D10" w:rsidRDefault="00D00D01" w:rsidP="00BD07D1">
            <w:pPr>
              <w:pStyle w:val="TableText"/>
              <w:spacing w:before="212" w:line="184" w:lineRule="auto"/>
              <w:ind w:left="199"/>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441"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1274"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812"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88"/>
        </w:trPr>
        <w:tc>
          <w:tcPr>
            <w:tcW w:w="495" w:type="dxa"/>
          </w:tcPr>
          <w:p w:rsidR="00D00D01" w:rsidRPr="00216D10" w:rsidRDefault="00D00D01" w:rsidP="00BD07D1">
            <w:pPr>
              <w:pStyle w:val="TableText"/>
              <w:spacing w:before="205" w:line="183" w:lineRule="auto"/>
              <w:ind w:left="134"/>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29</w:t>
            </w:r>
          </w:p>
        </w:tc>
        <w:tc>
          <w:tcPr>
            <w:tcW w:w="1059" w:type="dxa"/>
          </w:tcPr>
          <w:p w:rsidR="00D00D01" w:rsidRPr="00216D10" w:rsidRDefault="00D00D01" w:rsidP="00BD07D1">
            <w:pPr>
              <w:pStyle w:val="TableText"/>
              <w:spacing w:before="154" w:line="220" w:lineRule="auto"/>
              <w:ind w:left="219"/>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徐礼旺</w:t>
            </w:r>
          </w:p>
        </w:tc>
        <w:tc>
          <w:tcPr>
            <w:tcW w:w="1419" w:type="dxa"/>
          </w:tcPr>
          <w:p w:rsidR="00D00D01" w:rsidRPr="00216D10" w:rsidRDefault="00D00D01" w:rsidP="00BD07D1">
            <w:pPr>
              <w:pStyle w:val="TableText"/>
              <w:spacing w:before="152" w:line="219"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56" w:type="dxa"/>
          </w:tcPr>
          <w:p w:rsidR="00D00D01" w:rsidRPr="00216D10" w:rsidRDefault="00D00D01" w:rsidP="00BD07D1">
            <w:pPr>
              <w:pStyle w:val="TableText"/>
              <w:spacing w:before="204" w:line="184"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259" w:type="dxa"/>
          </w:tcPr>
          <w:p w:rsidR="00D00D01" w:rsidRPr="00216D10" w:rsidRDefault="00D00D01" w:rsidP="00BD07D1">
            <w:pPr>
              <w:pStyle w:val="TableText"/>
              <w:spacing w:before="204" w:line="184"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0.012</w:t>
            </w:r>
          </w:p>
        </w:tc>
        <w:tc>
          <w:tcPr>
            <w:tcW w:w="1162" w:type="dxa"/>
          </w:tcPr>
          <w:p w:rsidR="00D00D01" w:rsidRPr="00216D10" w:rsidRDefault="00D00D01" w:rsidP="00BD07D1">
            <w:pPr>
              <w:pStyle w:val="TableText"/>
              <w:spacing w:before="205" w:line="183" w:lineRule="auto"/>
              <w:ind w:left="364"/>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829" w:type="dxa"/>
          </w:tcPr>
          <w:p w:rsidR="00D00D01" w:rsidRPr="00216D10" w:rsidRDefault="00D00D01" w:rsidP="00BD07D1">
            <w:pPr>
              <w:pStyle w:val="TableText"/>
              <w:spacing w:before="205" w:line="183" w:lineRule="auto"/>
              <w:ind w:left="355"/>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739" w:type="dxa"/>
          </w:tcPr>
          <w:p w:rsidR="00D00D01" w:rsidRPr="00216D10" w:rsidRDefault="00D00D01" w:rsidP="00BD07D1">
            <w:pPr>
              <w:pStyle w:val="TableText"/>
              <w:spacing w:before="205" w:line="183" w:lineRule="auto"/>
              <w:ind w:left="367"/>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707" w:type="dxa"/>
          </w:tcPr>
          <w:p w:rsidR="00D00D01" w:rsidRPr="00216D10" w:rsidRDefault="00D00D01" w:rsidP="00BD07D1">
            <w:pPr>
              <w:pStyle w:val="TableText"/>
              <w:spacing w:before="204" w:line="184" w:lineRule="auto"/>
              <w:ind w:left="107"/>
              <w:jc w:val="both"/>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0.0041</w:t>
            </w:r>
          </w:p>
        </w:tc>
        <w:tc>
          <w:tcPr>
            <w:tcW w:w="960" w:type="dxa"/>
          </w:tcPr>
          <w:p w:rsidR="00D00D01" w:rsidRPr="00216D10" w:rsidRDefault="00D00D01" w:rsidP="00BD07D1">
            <w:pPr>
              <w:pStyle w:val="TableText"/>
              <w:spacing w:before="205" w:line="183" w:lineRule="auto"/>
              <w:ind w:left="10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0.0079</w:t>
            </w:r>
          </w:p>
        </w:tc>
        <w:tc>
          <w:tcPr>
            <w:tcW w:w="1077" w:type="dxa"/>
          </w:tcPr>
          <w:p w:rsidR="00D00D01" w:rsidRPr="00216D10" w:rsidRDefault="00D00D01" w:rsidP="00BD07D1">
            <w:pPr>
              <w:pStyle w:val="TableText"/>
              <w:spacing w:before="205" w:line="183" w:lineRule="auto"/>
              <w:ind w:left="398"/>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441"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1274"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812"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9"/>
        </w:trPr>
        <w:tc>
          <w:tcPr>
            <w:tcW w:w="495" w:type="dxa"/>
          </w:tcPr>
          <w:p w:rsidR="00D00D01" w:rsidRPr="00216D10" w:rsidRDefault="00D00D01" w:rsidP="00BD07D1">
            <w:pPr>
              <w:pStyle w:val="TableText"/>
              <w:spacing w:before="207" w:line="183" w:lineRule="auto"/>
              <w:ind w:left="134"/>
              <w:rPr>
                <w:rFonts w:ascii="Times New Roman" w:eastAsia="方正仿宋简体" w:hAnsi="Times New Roman" w:cs="Times New Roman"/>
                <w:sz w:val="20"/>
                <w:szCs w:val="20"/>
              </w:rPr>
            </w:pPr>
            <w:r w:rsidRPr="00216D10">
              <w:rPr>
                <w:rFonts w:ascii="Times New Roman" w:eastAsia="方正仿宋简体" w:hAnsi="Times New Roman" w:cs="Times New Roman"/>
                <w:spacing w:val="-3"/>
                <w:sz w:val="20"/>
                <w:szCs w:val="20"/>
              </w:rPr>
              <w:t>30</w:t>
            </w:r>
          </w:p>
        </w:tc>
        <w:tc>
          <w:tcPr>
            <w:tcW w:w="1059" w:type="dxa"/>
          </w:tcPr>
          <w:p w:rsidR="00D00D01" w:rsidRPr="00216D10" w:rsidRDefault="00D00D01" w:rsidP="00BD07D1">
            <w:pPr>
              <w:pStyle w:val="TableText"/>
              <w:spacing w:before="156" w:line="220" w:lineRule="auto"/>
              <w:ind w:left="219"/>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徐玲珑</w:t>
            </w:r>
          </w:p>
        </w:tc>
        <w:tc>
          <w:tcPr>
            <w:tcW w:w="1419" w:type="dxa"/>
          </w:tcPr>
          <w:p w:rsidR="00D00D01" w:rsidRPr="00216D10" w:rsidRDefault="00D00D01" w:rsidP="00BD07D1">
            <w:pPr>
              <w:pStyle w:val="TableText"/>
              <w:spacing w:before="154" w:line="219"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2"/>
                <w:sz w:val="20"/>
                <w:szCs w:val="20"/>
              </w:rPr>
              <w:t>溪州村</w:t>
            </w:r>
          </w:p>
        </w:tc>
        <w:tc>
          <w:tcPr>
            <w:tcW w:w="1456" w:type="dxa"/>
          </w:tcPr>
          <w:p w:rsidR="00D00D01" w:rsidRPr="00216D10" w:rsidRDefault="00D00D01" w:rsidP="00BD07D1">
            <w:pPr>
              <w:pStyle w:val="TableText"/>
              <w:spacing w:before="207" w:line="183"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0.006</w:t>
            </w:r>
          </w:p>
        </w:tc>
        <w:tc>
          <w:tcPr>
            <w:tcW w:w="1259" w:type="dxa"/>
          </w:tcPr>
          <w:p w:rsidR="00D00D01" w:rsidRPr="00216D10" w:rsidRDefault="00D00D01" w:rsidP="00BD07D1">
            <w:pPr>
              <w:pStyle w:val="TableText"/>
              <w:spacing w:before="207" w:line="183" w:lineRule="auto"/>
              <w:ind w:left="51"/>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0.006</w:t>
            </w:r>
          </w:p>
        </w:tc>
        <w:tc>
          <w:tcPr>
            <w:tcW w:w="1162" w:type="dxa"/>
          </w:tcPr>
          <w:p w:rsidR="00D00D01" w:rsidRPr="00216D10" w:rsidRDefault="00D00D01" w:rsidP="00BD07D1">
            <w:pPr>
              <w:pStyle w:val="TableText"/>
              <w:spacing w:before="207" w:line="183" w:lineRule="auto"/>
              <w:ind w:left="364"/>
              <w:jc w:val="both"/>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829" w:type="dxa"/>
          </w:tcPr>
          <w:p w:rsidR="00D00D01" w:rsidRPr="00216D10" w:rsidRDefault="00D00D01" w:rsidP="00BD07D1">
            <w:pPr>
              <w:pStyle w:val="TableText"/>
              <w:spacing w:before="207" w:line="183" w:lineRule="auto"/>
              <w:ind w:left="355"/>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739" w:type="dxa"/>
          </w:tcPr>
          <w:p w:rsidR="00D00D01" w:rsidRPr="00216D10" w:rsidRDefault="00D00D01" w:rsidP="00BD07D1">
            <w:pPr>
              <w:pStyle w:val="TableText"/>
              <w:spacing w:before="207" w:line="183" w:lineRule="auto"/>
              <w:ind w:left="367"/>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707" w:type="dxa"/>
          </w:tcPr>
          <w:p w:rsidR="00D00D01" w:rsidRPr="00216D10" w:rsidRDefault="00D00D01" w:rsidP="00BD07D1">
            <w:pPr>
              <w:pStyle w:val="TableText"/>
              <w:spacing w:before="207" w:line="183" w:lineRule="auto"/>
              <w:ind w:left="107"/>
              <w:jc w:val="both"/>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0.0024</w:t>
            </w:r>
          </w:p>
        </w:tc>
        <w:tc>
          <w:tcPr>
            <w:tcW w:w="960" w:type="dxa"/>
          </w:tcPr>
          <w:p w:rsidR="00D00D01" w:rsidRPr="00216D10" w:rsidRDefault="00D00D01" w:rsidP="00BD07D1">
            <w:pPr>
              <w:pStyle w:val="TableText"/>
              <w:spacing w:before="207" w:line="183" w:lineRule="auto"/>
              <w:ind w:left="10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0.0036</w:t>
            </w:r>
          </w:p>
        </w:tc>
        <w:tc>
          <w:tcPr>
            <w:tcW w:w="1077" w:type="dxa"/>
          </w:tcPr>
          <w:p w:rsidR="00D00D01" w:rsidRPr="00216D10" w:rsidRDefault="00D00D01" w:rsidP="00BD07D1">
            <w:pPr>
              <w:pStyle w:val="TableText"/>
              <w:spacing w:before="207" w:line="183" w:lineRule="auto"/>
              <w:ind w:left="398"/>
              <w:rPr>
                <w:rFonts w:ascii="Times New Roman" w:eastAsia="方正仿宋简体" w:hAnsi="Times New Roman" w:cs="Times New Roman"/>
                <w:sz w:val="20"/>
                <w:szCs w:val="20"/>
              </w:rPr>
            </w:pPr>
            <w:r w:rsidRPr="00216D10">
              <w:rPr>
                <w:rFonts w:ascii="Times New Roman" w:eastAsia="方正仿宋简体" w:hAnsi="Times New Roman" w:cs="Times New Roman"/>
                <w:sz w:val="20"/>
                <w:szCs w:val="20"/>
              </w:rPr>
              <w:t>0</w:t>
            </w:r>
          </w:p>
        </w:tc>
        <w:tc>
          <w:tcPr>
            <w:tcW w:w="1441"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1274"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812"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r>
      <w:tr w:rsidR="00D00D01" w:rsidRPr="00216D10" w:rsidTr="00BD07D1">
        <w:trPr>
          <w:trHeight w:val="493"/>
        </w:trPr>
        <w:tc>
          <w:tcPr>
            <w:tcW w:w="2973" w:type="dxa"/>
            <w:gridSpan w:val="3"/>
          </w:tcPr>
          <w:p w:rsidR="00D00D01" w:rsidRPr="00216D10" w:rsidRDefault="00D00D01" w:rsidP="00BD07D1">
            <w:pPr>
              <w:pStyle w:val="TableText"/>
              <w:spacing w:before="158" w:line="221" w:lineRule="auto"/>
              <w:ind w:left="1845"/>
              <w:rPr>
                <w:rFonts w:ascii="Times New Roman" w:eastAsia="方正仿宋简体" w:hAnsi="Times New Roman" w:cs="Times New Roman"/>
                <w:sz w:val="20"/>
                <w:szCs w:val="20"/>
              </w:rPr>
            </w:pPr>
            <w:r w:rsidRPr="00216D10">
              <w:rPr>
                <w:rFonts w:ascii="Times New Roman" w:eastAsia="方正仿宋简体" w:hAnsi="Times New Roman" w:cs="方正仿宋简体" w:hint="eastAsia"/>
                <w:spacing w:val="-1"/>
                <w:sz w:val="20"/>
                <w:szCs w:val="20"/>
              </w:rPr>
              <w:t>合计：</w:t>
            </w:r>
          </w:p>
        </w:tc>
        <w:tc>
          <w:tcPr>
            <w:tcW w:w="1456" w:type="dxa"/>
          </w:tcPr>
          <w:p w:rsidR="00D00D01" w:rsidRPr="00216D10" w:rsidRDefault="00D00D01" w:rsidP="00BD07D1">
            <w:pPr>
              <w:pStyle w:val="TableText"/>
              <w:spacing w:before="207" w:line="184" w:lineRule="auto"/>
              <w:ind w:left="163"/>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0.3119</w:t>
            </w:r>
          </w:p>
        </w:tc>
        <w:tc>
          <w:tcPr>
            <w:tcW w:w="1259" w:type="dxa"/>
          </w:tcPr>
          <w:p w:rsidR="00D00D01" w:rsidRPr="00216D10" w:rsidRDefault="00D00D01" w:rsidP="00BD07D1">
            <w:pPr>
              <w:pStyle w:val="TableText"/>
              <w:spacing w:before="207" w:line="184" w:lineRule="auto"/>
              <w:ind w:left="123"/>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0.3119</w:t>
            </w:r>
          </w:p>
        </w:tc>
        <w:tc>
          <w:tcPr>
            <w:tcW w:w="1162" w:type="dxa"/>
          </w:tcPr>
          <w:p w:rsidR="00D00D01" w:rsidRPr="00216D10" w:rsidRDefault="00D00D01" w:rsidP="00BD07D1">
            <w:pPr>
              <w:pStyle w:val="TableText"/>
              <w:spacing w:before="207" w:line="184" w:lineRule="auto"/>
              <w:ind w:left="115"/>
              <w:jc w:val="both"/>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0.1773</w:t>
            </w:r>
          </w:p>
        </w:tc>
        <w:tc>
          <w:tcPr>
            <w:tcW w:w="829" w:type="dxa"/>
          </w:tcPr>
          <w:p w:rsidR="00D00D01" w:rsidRPr="00216D10" w:rsidRDefault="00D00D01" w:rsidP="00BD07D1">
            <w:pPr>
              <w:pStyle w:val="TableText"/>
              <w:spacing w:before="207" w:line="184" w:lineRule="auto"/>
              <w:ind w:left="105"/>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0.1773</w:t>
            </w:r>
          </w:p>
        </w:tc>
        <w:tc>
          <w:tcPr>
            <w:tcW w:w="739" w:type="dxa"/>
          </w:tcPr>
          <w:p w:rsidR="00D00D01" w:rsidRPr="00216D10" w:rsidRDefault="00D00D01" w:rsidP="00BD07D1">
            <w:pPr>
              <w:pStyle w:val="TableText"/>
              <w:spacing w:before="208" w:line="183" w:lineRule="auto"/>
              <w:ind w:left="166"/>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0.007</w:t>
            </w:r>
          </w:p>
        </w:tc>
        <w:tc>
          <w:tcPr>
            <w:tcW w:w="707" w:type="dxa"/>
          </w:tcPr>
          <w:p w:rsidR="00D00D01" w:rsidRPr="00216D10" w:rsidRDefault="00D00D01" w:rsidP="00BD07D1">
            <w:pPr>
              <w:pStyle w:val="TableText"/>
              <w:spacing w:before="207" w:line="184" w:lineRule="auto"/>
              <w:ind w:left="107"/>
              <w:jc w:val="both"/>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0.0315</w:t>
            </w:r>
          </w:p>
        </w:tc>
        <w:tc>
          <w:tcPr>
            <w:tcW w:w="960" w:type="dxa"/>
          </w:tcPr>
          <w:p w:rsidR="00D00D01" w:rsidRPr="00216D10" w:rsidRDefault="00D00D01" w:rsidP="00BD07D1">
            <w:pPr>
              <w:pStyle w:val="TableText"/>
              <w:spacing w:before="207" w:line="184" w:lineRule="auto"/>
              <w:ind w:left="107"/>
              <w:jc w:val="center"/>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0.0115</w:t>
            </w:r>
          </w:p>
        </w:tc>
        <w:tc>
          <w:tcPr>
            <w:tcW w:w="1077" w:type="dxa"/>
          </w:tcPr>
          <w:p w:rsidR="00D00D01" w:rsidRPr="00216D10" w:rsidRDefault="00D00D01" w:rsidP="00BD07D1">
            <w:pPr>
              <w:pStyle w:val="TableText"/>
              <w:spacing w:before="207" w:line="184" w:lineRule="auto"/>
              <w:ind w:left="149"/>
              <w:rPr>
                <w:rFonts w:ascii="Times New Roman" w:eastAsia="方正仿宋简体" w:hAnsi="Times New Roman" w:cs="Times New Roman"/>
                <w:sz w:val="20"/>
                <w:szCs w:val="20"/>
              </w:rPr>
            </w:pPr>
            <w:r w:rsidRPr="00216D10">
              <w:rPr>
                <w:rFonts w:ascii="Times New Roman" w:eastAsia="方正仿宋简体" w:hAnsi="Times New Roman" w:cs="Times New Roman"/>
                <w:spacing w:val="-2"/>
                <w:sz w:val="20"/>
                <w:szCs w:val="20"/>
              </w:rPr>
              <w:t>0.0916</w:t>
            </w:r>
          </w:p>
        </w:tc>
        <w:tc>
          <w:tcPr>
            <w:tcW w:w="1441"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1274"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c>
          <w:tcPr>
            <w:tcW w:w="812" w:type="dxa"/>
          </w:tcPr>
          <w:p w:rsidR="00D00D01" w:rsidRPr="00216D10" w:rsidRDefault="00D00D01" w:rsidP="00BD07D1">
            <w:pPr>
              <w:widowControl/>
              <w:kinsoku w:val="0"/>
              <w:autoSpaceDE w:val="0"/>
              <w:autoSpaceDN w:val="0"/>
              <w:adjustRightInd w:val="0"/>
              <w:snapToGrid w:val="0"/>
              <w:jc w:val="left"/>
              <w:textAlignment w:val="baseline"/>
              <w:rPr>
                <w:rFonts w:ascii="Times New Roman" w:eastAsia="方正仿宋简体" w:hAnsi="Times New Roman" w:cs="Times New Roman"/>
                <w:snapToGrid w:val="0"/>
                <w:color w:val="000000"/>
                <w:sz w:val="21"/>
                <w:szCs w:val="21"/>
                <w:lang w:eastAsia="en-US"/>
              </w:rPr>
            </w:pPr>
          </w:p>
        </w:tc>
      </w:tr>
    </w:tbl>
    <w:p w:rsidR="00D00D01" w:rsidRDefault="00D00D01">
      <w:pPr>
        <w:spacing w:line="600" w:lineRule="exact"/>
        <w:rPr>
          <w:rFonts w:ascii="方正仿宋简体" w:eastAsia="方正仿宋简体" w:hAnsi="方正仿宋简体" w:cs="Times New Roman"/>
        </w:rPr>
        <w:sectPr w:rsidR="00D00D01" w:rsidSect="008C6D7C">
          <w:headerReference w:type="even" r:id="rId16"/>
          <w:headerReference w:type="default" r:id="rId17"/>
          <w:footerReference w:type="even" r:id="rId18"/>
          <w:footerReference w:type="default" r:id="rId19"/>
          <w:pgSz w:w="16840" w:h="11907" w:orient="landscape"/>
          <w:pgMar w:top="1134" w:right="1134" w:bottom="1134" w:left="1134" w:header="851" w:footer="1134" w:gutter="0"/>
          <w:cols w:space="720"/>
          <w:docGrid w:linePitch="312"/>
        </w:sect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Default="00D00D01">
      <w:pPr>
        <w:spacing w:line="600" w:lineRule="exact"/>
        <w:ind w:right="1280"/>
        <w:rPr>
          <w:rFonts w:ascii="方正仿宋简体" w:eastAsia="方正仿宋简体" w:hAnsi="方正仿宋简体" w:cs="Times New Roman"/>
        </w:rPr>
      </w:pPr>
    </w:p>
    <w:p w:rsidR="00D00D01" w:rsidRPr="00216D10" w:rsidRDefault="00D00D01" w:rsidP="00BD07D1">
      <w:pPr>
        <w:spacing w:line="600" w:lineRule="exact"/>
        <w:ind w:leftChars="100" w:left="31680" w:rightChars="100" w:right="31680" w:hangingChars="1" w:firstLine="31680"/>
        <w:rPr>
          <w:rFonts w:ascii="Times New Roman" w:eastAsia="方正仿宋简体" w:hAnsi="Times New Roman" w:cs="Times New Roman"/>
          <w:sz w:val="28"/>
          <w:szCs w:val="28"/>
        </w:rPr>
      </w:pPr>
      <w:r>
        <w:rPr>
          <w:noProof/>
        </w:rPr>
        <w:pict>
          <v:line id="Line 4" o:spid="_x0000_s1026" style="position:absolute;left:0;text-align:left;z-index:251656704" from="0,0" to="441pt,0" strokeweight="1pt"/>
        </w:pict>
      </w:r>
      <w:r w:rsidRPr="00216D10">
        <w:rPr>
          <w:rFonts w:ascii="Times New Roman" w:eastAsia="方正仿宋简体" w:hAnsi="方正仿宋简体" w:cs="方正仿宋简体" w:hint="eastAsia"/>
          <w:sz w:val="28"/>
          <w:szCs w:val="28"/>
        </w:rPr>
        <w:t>抄送：泉州市自然资源和规划局。</w:t>
      </w:r>
    </w:p>
    <w:p w:rsidR="00D00D01" w:rsidRPr="00216D10" w:rsidRDefault="00D00D01" w:rsidP="00BD07D1">
      <w:pPr>
        <w:spacing w:line="600" w:lineRule="exact"/>
        <w:ind w:leftChars="101" w:left="31680" w:rightChars="100" w:right="31680" w:firstLineChars="300" w:firstLine="31680"/>
        <w:rPr>
          <w:rFonts w:ascii="Times New Roman" w:eastAsia="方正仿宋简体" w:hAnsi="Times New Roman" w:cs="Times New Roman"/>
          <w:sz w:val="28"/>
          <w:szCs w:val="28"/>
        </w:rPr>
      </w:pPr>
      <w:r w:rsidRPr="00216D10">
        <w:rPr>
          <w:rFonts w:ascii="Times New Roman" w:eastAsia="方正仿宋简体" w:hAnsi="方正仿宋简体" w:cs="方正仿宋简体" w:hint="eastAsia"/>
          <w:sz w:val="28"/>
          <w:szCs w:val="28"/>
        </w:rPr>
        <w:t>市自然资源局、农业农村局。</w:t>
      </w:r>
    </w:p>
    <w:p w:rsidR="00D00D01" w:rsidRPr="00216D10" w:rsidRDefault="00D00D01" w:rsidP="00F52AAC">
      <w:pPr>
        <w:spacing w:line="600" w:lineRule="exact"/>
        <w:ind w:leftChars="100" w:left="31680" w:rightChars="100" w:right="31680" w:hangingChars="1" w:firstLine="31680"/>
        <w:rPr>
          <w:rFonts w:ascii="Times New Roman" w:eastAsia="方正仿宋简体" w:hAnsi="Times New Roman" w:cs="Times New Roman"/>
        </w:rPr>
      </w:pPr>
      <w:r>
        <w:rPr>
          <w:noProof/>
        </w:rPr>
        <w:pict>
          <v:line id="Line 3" o:spid="_x0000_s1027" style="position:absolute;left:0;text-align:left;z-index:251658752" from="0,31.2pt" to="441pt,31.2pt" strokeweight="1pt"/>
        </w:pict>
      </w:r>
      <w:r>
        <w:rPr>
          <w:noProof/>
        </w:rPr>
        <w:pict>
          <v:line id="Line 2" o:spid="_x0000_s1028" style="position:absolute;left:0;text-align:left;z-index:251657728" from="0,0" to="441pt,0" strokeweight="1pt"/>
        </w:pict>
      </w:r>
      <w:r w:rsidRPr="00216D10">
        <w:rPr>
          <w:rFonts w:ascii="Times New Roman" w:eastAsia="方正仿宋简体" w:hAnsi="方正仿宋简体" w:cs="方正仿宋简体" w:hint="eastAsia"/>
          <w:sz w:val="28"/>
          <w:szCs w:val="28"/>
        </w:rPr>
        <w:t>南安市人民政府办公室</w:t>
      </w:r>
      <w:r w:rsidRPr="00216D10">
        <w:rPr>
          <w:rFonts w:ascii="Times New Roman" w:eastAsia="方正仿宋简体" w:hAnsi="Times New Roman" w:cs="Times New Roman"/>
          <w:sz w:val="28"/>
          <w:szCs w:val="28"/>
        </w:rPr>
        <w:t xml:space="preserve">                   </w:t>
      </w:r>
      <w:r w:rsidRPr="00216D10">
        <w:rPr>
          <w:rFonts w:ascii="Times New Roman" w:eastAsia="方正仿宋简体" w:hAnsi="Times New Roman" w:cs="Times New Roman"/>
          <w:kern w:val="1"/>
          <w:sz w:val="28"/>
          <w:szCs w:val="28"/>
        </w:rPr>
        <w:t>2024</w:t>
      </w:r>
      <w:r w:rsidRPr="00216D10">
        <w:rPr>
          <w:rFonts w:ascii="Times New Roman" w:eastAsia="方正仿宋简体" w:hAnsi="Times New Roman" w:cs="方正仿宋简体" w:hint="eastAsia"/>
          <w:kern w:val="1"/>
          <w:sz w:val="28"/>
          <w:szCs w:val="28"/>
        </w:rPr>
        <w:t>年</w:t>
      </w:r>
      <w:r w:rsidRPr="00216D10">
        <w:rPr>
          <w:rFonts w:ascii="Times New Roman" w:eastAsia="方正仿宋简体" w:hAnsi="Times New Roman" w:cs="Times New Roman"/>
          <w:sz w:val="28"/>
          <w:szCs w:val="28"/>
        </w:rPr>
        <w:t>12</w:t>
      </w:r>
      <w:r w:rsidRPr="00216D10">
        <w:rPr>
          <w:rFonts w:ascii="Times New Roman" w:eastAsia="方正仿宋简体" w:hAnsi="方正仿宋简体" w:cs="方正仿宋简体" w:hint="eastAsia"/>
          <w:sz w:val="28"/>
          <w:szCs w:val="28"/>
        </w:rPr>
        <w:t>月</w:t>
      </w:r>
      <w:r w:rsidRPr="00216D10">
        <w:rPr>
          <w:rFonts w:ascii="Times New Roman" w:eastAsia="方正仿宋简体" w:hAnsi="Times New Roman" w:cs="Times New Roman"/>
          <w:sz w:val="28"/>
          <w:szCs w:val="28"/>
        </w:rPr>
        <w:t>4</w:t>
      </w:r>
      <w:r w:rsidRPr="00216D10">
        <w:rPr>
          <w:rFonts w:ascii="Times New Roman" w:eastAsia="方正仿宋简体" w:hAnsi="方正仿宋简体" w:cs="方正仿宋简体" w:hint="eastAsia"/>
          <w:sz w:val="28"/>
          <w:szCs w:val="28"/>
        </w:rPr>
        <w:t>日印发</w:t>
      </w:r>
    </w:p>
    <w:sectPr w:rsidR="00D00D01" w:rsidRPr="00216D10" w:rsidSect="009C3A30">
      <w:headerReference w:type="even" r:id="rId20"/>
      <w:headerReference w:type="default" r:id="rId21"/>
      <w:footerReference w:type="even" r:id="rId22"/>
      <w:footerReference w:type="default" r:id="rId23"/>
      <w:pgSz w:w="11907" w:h="16840"/>
      <w:pgMar w:top="1701" w:right="1474" w:bottom="1588" w:left="1588" w:header="851" w:footer="1474" w:gutter="0"/>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D01" w:rsidRDefault="00D00D01" w:rsidP="009C3A30">
      <w:pPr>
        <w:rPr>
          <w:rFonts w:cs="Times New Roman"/>
        </w:rPr>
      </w:pPr>
      <w:r>
        <w:rPr>
          <w:rFonts w:cs="Times New Roman"/>
        </w:rPr>
        <w:separator/>
      </w:r>
    </w:p>
  </w:endnote>
  <w:endnote w:type="continuationSeparator" w:id="0">
    <w:p w:rsidR="00D00D01" w:rsidRDefault="00D00D01" w:rsidP="009C3A3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委?"/>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
    <w:altName w:val="Tahoma"/>
    <w:panose1 w:val="00000000000000000000"/>
    <w:charset w:val="00"/>
    <w:family w:val="auto"/>
    <w:notTrueType/>
    <w:pitch w:val="default"/>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Verdana">
    <w:altName w:val="Ubuntu Light"/>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Pr="00B363D7" w:rsidRDefault="00D00D01" w:rsidP="00BD07D1">
    <w:pPr>
      <w:pStyle w:val="Footer"/>
      <w:framePr w:wrap="auto" w:vAnchor="text" w:hAnchor="margin" w:xAlign="outside" w:y="1"/>
      <w:ind w:leftChars="100" w:left="31680"/>
      <w:rPr>
        <w:rStyle w:val="PageNumber"/>
        <w:rFonts w:ascii="宋体" w:eastAsia="宋体" w:hAnsi="宋体" w:cs="宋体"/>
        <w:sz w:val="28"/>
        <w:szCs w:val="28"/>
      </w:rPr>
    </w:pPr>
    <w:r w:rsidRPr="00B363D7">
      <w:rPr>
        <w:rStyle w:val="PageNumber"/>
        <w:rFonts w:ascii="宋体" w:eastAsia="宋体" w:hAnsi="宋体" w:cs="宋体"/>
        <w:sz w:val="28"/>
        <w:szCs w:val="28"/>
      </w:rPr>
      <w:t xml:space="preserve">— </w:t>
    </w:r>
    <w:r w:rsidRPr="00B363D7">
      <w:rPr>
        <w:rStyle w:val="PageNumber"/>
        <w:rFonts w:ascii="宋体" w:eastAsia="宋体" w:hAnsi="宋体" w:cs="宋体"/>
        <w:sz w:val="28"/>
        <w:szCs w:val="28"/>
      </w:rPr>
      <w:fldChar w:fldCharType="begin"/>
    </w:r>
    <w:r w:rsidRPr="00B363D7">
      <w:rPr>
        <w:rStyle w:val="PageNumber"/>
        <w:rFonts w:ascii="宋体" w:eastAsia="宋体" w:hAnsi="宋体" w:cs="宋体"/>
        <w:sz w:val="28"/>
        <w:szCs w:val="28"/>
      </w:rPr>
      <w:instrText xml:space="preserve">PAGE  </w:instrText>
    </w:r>
    <w:r w:rsidRPr="00B363D7">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2</w:t>
    </w:r>
    <w:r w:rsidRPr="00B363D7">
      <w:rPr>
        <w:rStyle w:val="PageNumber"/>
        <w:rFonts w:ascii="宋体" w:eastAsia="宋体" w:hAnsi="宋体" w:cs="宋体"/>
        <w:sz w:val="28"/>
        <w:szCs w:val="28"/>
      </w:rPr>
      <w:fldChar w:fldCharType="end"/>
    </w:r>
    <w:r w:rsidRPr="00B363D7">
      <w:rPr>
        <w:rStyle w:val="PageNumber"/>
        <w:rFonts w:ascii="宋体" w:eastAsia="宋体" w:hAnsi="宋体" w:cs="宋体"/>
        <w:sz w:val="28"/>
        <w:szCs w:val="28"/>
      </w:rPr>
      <w:t xml:space="preserve"> —</w:t>
    </w:r>
  </w:p>
  <w:p w:rsidR="00D00D01" w:rsidRDefault="00D00D01">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Pr="00B363D7" w:rsidRDefault="00D00D01" w:rsidP="00BD07D1">
    <w:pPr>
      <w:pStyle w:val="Footer"/>
      <w:framePr w:wrap="auto" w:vAnchor="text" w:hAnchor="margin" w:xAlign="outside" w:y="1"/>
      <w:ind w:leftChars="150" w:left="31680" w:rightChars="150" w:right="31680"/>
      <w:rPr>
        <w:rStyle w:val="PageNumber"/>
        <w:rFonts w:ascii="宋体" w:eastAsia="宋体" w:hAnsi="宋体" w:cs="Times New Roman"/>
        <w:sz w:val="28"/>
        <w:szCs w:val="28"/>
      </w:rPr>
    </w:pPr>
    <w:r w:rsidRPr="00B363D7">
      <w:rPr>
        <w:rStyle w:val="PageNumber"/>
        <w:rFonts w:ascii="宋体" w:eastAsia="宋体" w:hAnsi="宋体" w:cs="宋体"/>
        <w:sz w:val="28"/>
        <w:szCs w:val="28"/>
      </w:rPr>
      <w:t xml:space="preserve">— </w:t>
    </w:r>
    <w:r w:rsidRPr="00B363D7">
      <w:rPr>
        <w:rStyle w:val="PageNumber"/>
        <w:rFonts w:ascii="宋体" w:eastAsia="宋体" w:hAnsi="宋体" w:cs="宋体"/>
        <w:sz w:val="28"/>
        <w:szCs w:val="28"/>
      </w:rPr>
      <w:fldChar w:fldCharType="begin"/>
    </w:r>
    <w:r w:rsidRPr="00B363D7">
      <w:rPr>
        <w:rStyle w:val="PageNumber"/>
        <w:rFonts w:ascii="宋体" w:eastAsia="宋体" w:hAnsi="宋体" w:cs="宋体"/>
        <w:sz w:val="28"/>
        <w:szCs w:val="28"/>
      </w:rPr>
      <w:instrText xml:space="preserve">PAGE  </w:instrText>
    </w:r>
    <w:r w:rsidRPr="00B363D7">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1</w:t>
    </w:r>
    <w:r w:rsidRPr="00B363D7">
      <w:rPr>
        <w:rStyle w:val="PageNumber"/>
        <w:rFonts w:ascii="宋体" w:eastAsia="宋体" w:hAnsi="宋体" w:cs="宋体"/>
        <w:sz w:val="28"/>
        <w:szCs w:val="28"/>
      </w:rPr>
      <w:fldChar w:fldCharType="end"/>
    </w:r>
    <w:r w:rsidRPr="00B363D7">
      <w:rPr>
        <w:rStyle w:val="PageNumber"/>
        <w:rFonts w:ascii="宋体" w:eastAsia="宋体" w:hAnsi="宋体" w:cs="宋体"/>
        <w:sz w:val="28"/>
        <w:szCs w:val="28"/>
      </w:rPr>
      <w:t xml:space="preserve"> —</w:t>
    </w:r>
  </w:p>
  <w:p w:rsidR="00D00D01" w:rsidRDefault="00D00D01">
    <w:pPr>
      <w:pStyle w:val="Footer"/>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Pr="00B363D7" w:rsidRDefault="00D00D01" w:rsidP="00BD07D1">
    <w:pPr>
      <w:pStyle w:val="Footer"/>
      <w:framePr w:wrap="auto" w:vAnchor="text" w:hAnchor="page" w:x="495" w:y="-1598"/>
      <w:ind w:leftChars="150" w:left="31680" w:rightChars="150" w:right="31680"/>
      <w:textDirection w:val="tbRl"/>
      <w:rPr>
        <w:rStyle w:val="PageNumber"/>
        <w:rFonts w:ascii="宋体" w:eastAsia="宋体" w:hAnsi="宋体" w:cs="Times New Roman"/>
        <w:sz w:val="28"/>
        <w:szCs w:val="28"/>
      </w:rPr>
    </w:pPr>
    <w:r w:rsidRPr="00B363D7">
      <w:rPr>
        <w:rStyle w:val="PageNumber"/>
        <w:rFonts w:ascii="宋体" w:eastAsia="宋体" w:hAnsi="宋体" w:cs="宋体"/>
        <w:sz w:val="28"/>
        <w:szCs w:val="28"/>
      </w:rPr>
      <w:t xml:space="preserve">— </w:t>
    </w:r>
    <w:r w:rsidRPr="00B363D7">
      <w:rPr>
        <w:rStyle w:val="PageNumber"/>
        <w:rFonts w:ascii="宋体" w:eastAsia="宋体" w:hAnsi="宋体" w:cs="宋体"/>
        <w:sz w:val="28"/>
        <w:szCs w:val="28"/>
      </w:rPr>
      <w:fldChar w:fldCharType="begin"/>
    </w:r>
    <w:r w:rsidRPr="00B363D7">
      <w:rPr>
        <w:rStyle w:val="PageNumber"/>
        <w:rFonts w:ascii="宋体" w:eastAsia="宋体" w:hAnsi="宋体" w:cs="宋体"/>
        <w:sz w:val="28"/>
        <w:szCs w:val="28"/>
      </w:rPr>
      <w:instrText xml:space="preserve">PAGE  </w:instrText>
    </w:r>
    <w:r w:rsidRPr="00B363D7">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3</w:t>
    </w:r>
    <w:r w:rsidRPr="00B363D7">
      <w:rPr>
        <w:rStyle w:val="PageNumber"/>
        <w:rFonts w:ascii="宋体" w:eastAsia="宋体" w:hAnsi="宋体" w:cs="宋体"/>
        <w:sz w:val="28"/>
        <w:szCs w:val="28"/>
      </w:rPr>
      <w:fldChar w:fldCharType="end"/>
    </w:r>
    <w:r w:rsidRPr="00B363D7">
      <w:rPr>
        <w:rStyle w:val="PageNumber"/>
        <w:rFonts w:ascii="宋体" w:eastAsia="宋体" w:hAnsi="宋体" w:cs="宋体"/>
        <w:sz w:val="28"/>
        <w:szCs w:val="28"/>
      </w:rPr>
      <w:t xml:space="preserve"> —</w:t>
    </w:r>
  </w:p>
  <w:p w:rsidR="00D00D01" w:rsidRDefault="00D00D01" w:rsidP="00B363D7">
    <w:pPr>
      <w:widowControl/>
      <w:kinsoku w:val="0"/>
      <w:autoSpaceDE w:val="0"/>
      <w:autoSpaceDN w:val="0"/>
      <w:adjustRightInd w:val="0"/>
      <w:snapToGrid w:val="0"/>
      <w:spacing w:line="177" w:lineRule="auto"/>
      <w:ind w:right="360" w:firstLine="360"/>
      <w:jc w:val="left"/>
      <w:textAlignment w:val="baseline"/>
      <w:rPr>
        <w:rFonts w:cs="Times New Roman"/>
        <w:snapToGrid w:val="0"/>
        <w:lang w:eastAsia="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Pr="00B363D7" w:rsidRDefault="00D00D01" w:rsidP="00BD07D1">
    <w:pPr>
      <w:pStyle w:val="Footer"/>
      <w:framePr w:wrap="auto" w:vAnchor="text" w:hAnchor="page" w:x="481" w:y="-9411"/>
      <w:ind w:leftChars="150" w:left="31680" w:rightChars="150" w:right="31680"/>
      <w:textDirection w:val="tbRl"/>
      <w:rPr>
        <w:rStyle w:val="PageNumber"/>
        <w:rFonts w:ascii="宋体" w:eastAsia="宋体" w:hAnsi="宋体" w:cs="Times New Roman"/>
        <w:sz w:val="28"/>
        <w:szCs w:val="28"/>
      </w:rPr>
    </w:pPr>
    <w:r w:rsidRPr="00B363D7">
      <w:rPr>
        <w:rStyle w:val="PageNumber"/>
        <w:rFonts w:ascii="宋体" w:eastAsia="宋体" w:hAnsi="宋体" w:cs="宋体"/>
        <w:sz w:val="28"/>
        <w:szCs w:val="28"/>
      </w:rPr>
      <w:t xml:space="preserve">— </w:t>
    </w:r>
    <w:r w:rsidRPr="00B363D7">
      <w:rPr>
        <w:rStyle w:val="PageNumber"/>
        <w:rFonts w:ascii="宋体" w:eastAsia="宋体" w:hAnsi="宋体" w:cs="宋体"/>
        <w:sz w:val="28"/>
        <w:szCs w:val="28"/>
      </w:rPr>
      <w:fldChar w:fldCharType="begin"/>
    </w:r>
    <w:r w:rsidRPr="00B363D7">
      <w:rPr>
        <w:rStyle w:val="PageNumber"/>
        <w:rFonts w:ascii="宋体" w:eastAsia="宋体" w:hAnsi="宋体" w:cs="宋体"/>
        <w:sz w:val="28"/>
        <w:szCs w:val="28"/>
      </w:rPr>
      <w:instrText xml:space="preserve">PAGE  </w:instrText>
    </w:r>
    <w:r w:rsidRPr="00B363D7">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4</w:t>
    </w:r>
    <w:r w:rsidRPr="00B363D7">
      <w:rPr>
        <w:rStyle w:val="PageNumber"/>
        <w:rFonts w:ascii="宋体" w:eastAsia="宋体" w:hAnsi="宋体" w:cs="宋体"/>
        <w:sz w:val="28"/>
        <w:szCs w:val="28"/>
      </w:rPr>
      <w:fldChar w:fldCharType="end"/>
    </w:r>
    <w:r w:rsidRPr="00B363D7">
      <w:rPr>
        <w:rStyle w:val="PageNumber"/>
        <w:rFonts w:ascii="宋体" w:eastAsia="宋体" w:hAnsi="宋体" w:cs="宋体"/>
        <w:sz w:val="28"/>
        <w:szCs w:val="28"/>
      </w:rPr>
      <w:t xml:space="preserve"> —</w:t>
    </w:r>
  </w:p>
  <w:p w:rsidR="00D00D01" w:rsidRDefault="00D00D01">
    <w:pPr>
      <w:pStyle w:val="Footer"/>
      <w:ind w:right="360" w:firstLine="360"/>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rsidP="00B55716">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00D01" w:rsidRDefault="00D00D01" w:rsidP="00B363D7">
    <w:pPr>
      <w:widowControl/>
      <w:kinsoku w:val="0"/>
      <w:autoSpaceDE w:val="0"/>
      <w:autoSpaceDN w:val="0"/>
      <w:adjustRightInd w:val="0"/>
      <w:snapToGrid w:val="0"/>
      <w:spacing w:line="177" w:lineRule="auto"/>
      <w:ind w:right="360" w:firstLine="360"/>
      <w:jc w:val="left"/>
      <w:textAlignment w:val="baseline"/>
      <w:rPr>
        <w:rFonts w:cs="Times New Roman"/>
        <w:snapToGrid w:val="0"/>
        <w:lang w:eastAsia="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rsidP="00B55716">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00D01" w:rsidRDefault="00D00D01">
    <w:pPr>
      <w:pStyle w:val="Footer"/>
      <w:ind w:right="360" w:firstLine="360"/>
      <w:rPr>
        <w:rFonts w:cs="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Pr="00216D10" w:rsidRDefault="00D00D01" w:rsidP="00BD07D1">
    <w:pPr>
      <w:pStyle w:val="Footer"/>
      <w:framePr w:wrap="auto" w:vAnchor="text" w:hAnchor="page" w:x="541" w:y="-1718"/>
      <w:ind w:leftChars="150" w:left="31680" w:rightChars="150" w:right="31680"/>
      <w:textDirection w:val="tbRl"/>
      <w:rPr>
        <w:rStyle w:val="PageNumber"/>
        <w:rFonts w:ascii="宋体" w:eastAsia="宋体" w:hAnsi="宋体" w:cs="Times New Roman"/>
        <w:sz w:val="28"/>
        <w:szCs w:val="28"/>
      </w:rPr>
    </w:pPr>
    <w:r w:rsidRPr="00216D10">
      <w:rPr>
        <w:rStyle w:val="PageNumber"/>
        <w:rFonts w:ascii="宋体" w:eastAsia="宋体" w:hAnsi="宋体" w:cs="宋体"/>
        <w:sz w:val="28"/>
        <w:szCs w:val="28"/>
      </w:rPr>
      <w:t xml:space="preserve">— </w:t>
    </w:r>
    <w:r w:rsidRPr="00216D10">
      <w:rPr>
        <w:rStyle w:val="PageNumber"/>
        <w:rFonts w:ascii="宋体" w:eastAsia="宋体" w:hAnsi="宋体" w:cs="宋体"/>
        <w:sz w:val="28"/>
        <w:szCs w:val="28"/>
      </w:rPr>
      <w:fldChar w:fldCharType="begin"/>
    </w:r>
    <w:r w:rsidRPr="00216D10">
      <w:rPr>
        <w:rStyle w:val="PageNumber"/>
        <w:rFonts w:ascii="宋体" w:eastAsia="宋体" w:hAnsi="宋体" w:cs="宋体"/>
        <w:sz w:val="28"/>
        <w:szCs w:val="28"/>
      </w:rPr>
      <w:instrText xml:space="preserve">PAGE  </w:instrText>
    </w:r>
    <w:r w:rsidRPr="00216D10">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5</w:t>
    </w:r>
    <w:r w:rsidRPr="00216D10">
      <w:rPr>
        <w:rStyle w:val="PageNumber"/>
        <w:rFonts w:ascii="宋体" w:eastAsia="宋体" w:hAnsi="宋体" w:cs="宋体"/>
        <w:sz w:val="28"/>
        <w:szCs w:val="28"/>
      </w:rPr>
      <w:fldChar w:fldCharType="end"/>
    </w:r>
    <w:r w:rsidRPr="00216D10">
      <w:rPr>
        <w:rStyle w:val="PageNumber"/>
        <w:rFonts w:ascii="宋体" w:eastAsia="宋体" w:hAnsi="宋体" w:cs="宋体"/>
        <w:sz w:val="28"/>
        <w:szCs w:val="28"/>
      </w:rPr>
      <w:t xml:space="preserve"> —</w:t>
    </w:r>
  </w:p>
  <w:p w:rsidR="00D00D01" w:rsidRDefault="00D00D01">
    <w:pPr>
      <w:pStyle w:val="Footer"/>
      <w:ind w:right="360" w:firstLine="360"/>
      <w:rPr>
        <w:rFonts w:cs="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end"/>
    </w:r>
  </w:p>
  <w:p w:rsidR="00D00D01" w:rsidRDefault="00D00D01">
    <w:pPr>
      <w:pStyle w:val="Footer"/>
      <w:ind w:right="360" w:firstLine="360"/>
      <w:rPr>
        <w:rFonts w:cs="Times New Roman"/>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rsidP="00BD07D1">
    <w:pPr>
      <w:pStyle w:val="Footer"/>
      <w:framePr w:wrap="auto" w:vAnchor="text" w:hAnchor="margin" w:xAlign="outside" w:y="1"/>
      <w:ind w:leftChars="100" w:left="31680" w:rightChars="100" w:right="31680"/>
      <w:rPr>
        <w:rStyle w:val="PageNumber"/>
        <w:rFonts w:ascii="??" w:hAnsi="??" w:cs="??"/>
        <w:sz w:val="28"/>
        <w:szCs w:val="28"/>
      </w:rPr>
    </w:pPr>
    <w:r>
      <w:rPr>
        <w:rStyle w:val="PageNumber"/>
        <w:rFonts w:ascii="??" w:hAnsi="??" w:cs="??"/>
        <w:sz w:val="28"/>
        <w:szCs w:val="28"/>
      </w:rPr>
      <w:t xml:space="preserve">— </w:t>
    </w:r>
    <w:r>
      <w:rPr>
        <w:rStyle w:val="PageNumber"/>
        <w:rFonts w:ascii="??" w:hAnsi="??" w:cs="??"/>
        <w:sz w:val="28"/>
        <w:szCs w:val="28"/>
      </w:rPr>
      <w:fldChar w:fldCharType="begin"/>
    </w:r>
    <w:r>
      <w:rPr>
        <w:rStyle w:val="PageNumber"/>
        <w:rFonts w:ascii="??" w:hAnsi="??" w:cs="??"/>
        <w:sz w:val="28"/>
        <w:szCs w:val="28"/>
      </w:rPr>
      <w:instrText xml:space="preserve">PAGE  </w:instrText>
    </w:r>
    <w:r>
      <w:rPr>
        <w:rStyle w:val="PageNumber"/>
        <w:rFonts w:ascii="??" w:hAnsi="??" w:cs="??"/>
        <w:sz w:val="28"/>
        <w:szCs w:val="28"/>
      </w:rPr>
      <w:fldChar w:fldCharType="separate"/>
    </w:r>
    <w:r>
      <w:rPr>
        <w:rStyle w:val="PageNumber"/>
        <w:rFonts w:ascii="??" w:hAnsi="??" w:cs="??"/>
        <w:noProof/>
        <w:sz w:val="28"/>
        <w:szCs w:val="28"/>
      </w:rPr>
      <w:t>7</w:t>
    </w:r>
    <w:r>
      <w:rPr>
        <w:rStyle w:val="PageNumber"/>
        <w:rFonts w:ascii="??" w:hAnsi="??" w:cs="??"/>
        <w:sz w:val="28"/>
        <w:szCs w:val="28"/>
      </w:rPr>
      <w:fldChar w:fldCharType="end"/>
    </w:r>
    <w:r>
      <w:rPr>
        <w:rStyle w:val="PageNumber"/>
        <w:rFonts w:ascii="??" w:hAnsi="??" w:cs="??"/>
        <w:sz w:val="28"/>
        <w:szCs w:val="28"/>
      </w:rPr>
      <w:t xml:space="preserve"> —</w:t>
    </w:r>
  </w:p>
  <w:p w:rsidR="00D00D01" w:rsidRDefault="00D00D01">
    <w:pPr>
      <w:pStyle w:val="Footer"/>
      <w:ind w:right="360" w:firstLine="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D01" w:rsidRDefault="00D00D01" w:rsidP="009C3A30">
      <w:pPr>
        <w:rPr>
          <w:rFonts w:cs="Times New Roman"/>
        </w:rPr>
      </w:pPr>
      <w:r>
        <w:rPr>
          <w:rFonts w:cs="Times New Roman"/>
        </w:rPr>
        <w:separator/>
      </w:r>
    </w:p>
  </w:footnote>
  <w:footnote w:type="continuationSeparator" w:id="0">
    <w:p w:rsidR="00D00D01" w:rsidRDefault="00D00D01" w:rsidP="009C3A3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pPr>
      <w:pStyle w:val="Header"/>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Pr="00B363D7" w:rsidRDefault="00D00D01" w:rsidP="00B363D7">
    <w:pPr>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pPr>
      <w:pStyle w:val="Header"/>
      <w:pBdr>
        <w:bottom w:val="none" w:sz="0" w:space="0" w:color="auto"/>
      </w:pBdr>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pPr>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pPr>
      <w:pStyle w:val="Header"/>
      <w:pBdr>
        <w:bottom w:val="none" w:sz="0" w:space="0" w:color="auto"/>
      </w:pBdr>
      <w:rPr>
        <w:rFonts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pPr>
      <w:pStyle w:val="Footer"/>
      <w:framePr w:wrap="auto" w:vAnchor="text" w:hAnchor="page" w:x="655" w:y="280"/>
      <w:rPr>
        <w:rStyle w:val="PageNumber"/>
        <w:rFonts w:ascii="??" w:hAnsi="??" w:cs="??"/>
        <w:sz w:val="28"/>
        <w:szCs w:val="28"/>
      </w:rPr>
    </w:pPr>
    <w:r>
      <w:rPr>
        <w:rStyle w:val="PageNumber"/>
        <w:rFonts w:ascii="??" w:hAnsi="??" w:cs="??"/>
        <w:sz w:val="28"/>
        <w:szCs w:val="28"/>
      </w:rPr>
      <w:t xml:space="preserve">— </w:t>
    </w:r>
    <w:r>
      <w:rPr>
        <w:rStyle w:val="PageNumber"/>
        <w:rFonts w:ascii="??" w:hAnsi="??" w:cs="??"/>
        <w:sz w:val="28"/>
        <w:szCs w:val="28"/>
      </w:rPr>
      <w:fldChar w:fldCharType="begin"/>
    </w:r>
    <w:r>
      <w:rPr>
        <w:rStyle w:val="PageNumber"/>
        <w:rFonts w:ascii="??" w:hAnsi="??" w:cs="??"/>
        <w:sz w:val="28"/>
        <w:szCs w:val="28"/>
      </w:rPr>
      <w:instrText xml:space="preserve">PAGE  </w:instrText>
    </w:r>
    <w:r>
      <w:rPr>
        <w:rStyle w:val="PageNumber"/>
        <w:rFonts w:ascii="??" w:hAnsi="??" w:cs="??"/>
        <w:sz w:val="28"/>
        <w:szCs w:val="28"/>
      </w:rPr>
      <w:fldChar w:fldCharType="separate"/>
    </w:r>
    <w:r>
      <w:rPr>
        <w:rStyle w:val="PageNumber"/>
        <w:rFonts w:ascii="??" w:hAnsi="??" w:cs="??"/>
        <w:sz w:val="28"/>
        <w:szCs w:val="28"/>
      </w:rPr>
      <w:t>10</w:t>
    </w:r>
    <w:r>
      <w:rPr>
        <w:rStyle w:val="PageNumber"/>
        <w:rFonts w:ascii="??" w:hAnsi="??" w:cs="??"/>
        <w:sz w:val="28"/>
        <w:szCs w:val="28"/>
      </w:rPr>
      <w:fldChar w:fldCharType="end"/>
    </w:r>
    <w:r>
      <w:rPr>
        <w:rStyle w:val="PageNumber"/>
        <w:rFonts w:ascii="??" w:hAnsi="??" w:cs="??"/>
        <w:sz w:val="28"/>
        <w:szCs w:val="28"/>
      </w:rPr>
      <w:t xml:space="preserve"> —</w:t>
    </w:r>
  </w:p>
  <w:p w:rsidR="00D00D01" w:rsidRDefault="00D00D01">
    <w:pPr>
      <w:rPr>
        <w:rFonts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01" w:rsidRDefault="00D00D01">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8D40B"/>
    <w:multiLevelType w:val="singleLevel"/>
    <w:tmpl w:val="55A8D40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evenAndOddHeaders/>
  <w:drawingGridHorizontalSpacing w:val="16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U3NGMxNDM5NGVhNzVlOTIzZTkxY2UyNGRlYjU1OWEifQ=="/>
  </w:docVars>
  <w:rsids>
    <w:rsidRoot w:val="00E256AD"/>
    <w:rsid w:val="DBEF01BD"/>
    <w:rsid w:val="EFFA3E84"/>
    <w:rsid w:val="FFFE7BB9"/>
    <w:rsid w:val="0002204A"/>
    <w:rsid w:val="00027EF2"/>
    <w:rsid w:val="00036DC8"/>
    <w:rsid w:val="000374D0"/>
    <w:rsid w:val="0004342C"/>
    <w:rsid w:val="00045710"/>
    <w:rsid w:val="0005661E"/>
    <w:rsid w:val="00060385"/>
    <w:rsid w:val="0006588A"/>
    <w:rsid w:val="000672AA"/>
    <w:rsid w:val="00090546"/>
    <w:rsid w:val="000A0A75"/>
    <w:rsid w:val="000B2EB1"/>
    <w:rsid w:val="000C7E56"/>
    <w:rsid w:val="000E4436"/>
    <w:rsid w:val="000E77D5"/>
    <w:rsid w:val="00100D5B"/>
    <w:rsid w:val="00104AA7"/>
    <w:rsid w:val="00104DD0"/>
    <w:rsid w:val="00110149"/>
    <w:rsid w:val="00115949"/>
    <w:rsid w:val="001205FD"/>
    <w:rsid w:val="00131AB4"/>
    <w:rsid w:val="001477CF"/>
    <w:rsid w:val="001510DD"/>
    <w:rsid w:val="00151247"/>
    <w:rsid w:val="00151C56"/>
    <w:rsid w:val="00170EB9"/>
    <w:rsid w:val="00175AB3"/>
    <w:rsid w:val="00183038"/>
    <w:rsid w:val="00195345"/>
    <w:rsid w:val="0019775B"/>
    <w:rsid w:val="00197FDA"/>
    <w:rsid w:val="001A1D7B"/>
    <w:rsid w:val="001A3BAD"/>
    <w:rsid w:val="001A4EAB"/>
    <w:rsid w:val="001A651F"/>
    <w:rsid w:val="001B28FD"/>
    <w:rsid w:val="001B6911"/>
    <w:rsid w:val="001E750B"/>
    <w:rsid w:val="001F2220"/>
    <w:rsid w:val="00216D10"/>
    <w:rsid w:val="0021785E"/>
    <w:rsid w:val="00224E65"/>
    <w:rsid w:val="002267EC"/>
    <w:rsid w:val="0024081C"/>
    <w:rsid w:val="00247E74"/>
    <w:rsid w:val="0025184A"/>
    <w:rsid w:val="002638B2"/>
    <w:rsid w:val="0027573D"/>
    <w:rsid w:val="00277D58"/>
    <w:rsid w:val="00284318"/>
    <w:rsid w:val="00287330"/>
    <w:rsid w:val="002A04F8"/>
    <w:rsid w:val="002A55DE"/>
    <w:rsid w:val="002B16B7"/>
    <w:rsid w:val="002F53D4"/>
    <w:rsid w:val="00313103"/>
    <w:rsid w:val="00343726"/>
    <w:rsid w:val="00352E44"/>
    <w:rsid w:val="00361674"/>
    <w:rsid w:val="003639DC"/>
    <w:rsid w:val="00366DB2"/>
    <w:rsid w:val="003672CD"/>
    <w:rsid w:val="0038560E"/>
    <w:rsid w:val="003876C6"/>
    <w:rsid w:val="003931FD"/>
    <w:rsid w:val="003C05A5"/>
    <w:rsid w:val="003C2580"/>
    <w:rsid w:val="003E15E6"/>
    <w:rsid w:val="003E6185"/>
    <w:rsid w:val="003F5639"/>
    <w:rsid w:val="00400A1D"/>
    <w:rsid w:val="00402C2D"/>
    <w:rsid w:val="004039F7"/>
    <w:rsid w:val="00430255"/>
    <w:rsid w:val="00433668"/>
    <w:rsid w:val="0044222A"/>
    <w:rsid w:val="00443547"/>
    <w:rsid w:val="00444630"/>
    <w:rsid w:val="004500F7"/>
    <w:rsid w:val="00467A7A"/>
    <w:rsid w:val="004755E2"/>
    <w:rsid w:val="00477612"/>
    <w:rsid w:val="004805C3"/>
    <w:rsid w:val="00483DC4"/>
    <w:rsid w:val="00487297"/>
    <w:rsid w:val="00491F21"/>
    <w:rsid w:val="004939B4"/>
    <w:rsid w:val="004974B2"/>
    <w:rsid w:val="00497FED"/>
    <w:rsid w:val="004A340E"/>
    <w:rsid w:val="004A5D89"/>
    <w:rsid w:val="004A66F8"/>
    <w:rsid w:val="004C61D6"/>
    <w:rsid w:val="004F3B4C"/>
    <w:rsid w:val="004F4758"/>
    <w:rsid w:val="004F5C8D"/>
    <w:rsid w:val="005048C4"/>
    <w:rsid w:val="005069A6"/>
    <w:rsid w:val="00511A36"/>
    <w:rsid w:val="00517307"/>
    <w:rsid w:val="0052005F"/>
    <w:rsid w:val="005242E0"/>
    <w:rsid w:val="00540E1D"/>
    <w:rsid w:val="00546507"/>
    <w:rsid w:val="00553E9C"/>
    <w:rsid w:val="005608EC"/>
    <w:rsid w:val="005614E2"/>
    <w:rsid w:val="00562FA0"/>
    <w:rsid w:val="0057714F"/>
    <w:rsid w:val="005A2772"/>
    <w:rsid w:val="005B2FFE"/>
    <w:rsid w:val="005C1C84"/>
    <w:rsid w:val="005D4440"/>
    <w:rsid w:val="005F13E6"/>
    <w:rsid w:val="005F52CB"/>
    <w:rsid w:val="00636F3C"/>
    <w:rsid w:val="00637AB2"/>
    <w:rsid w:val="00646A4A"/>
    <w:rsid w:val="0065629F"/>
    <w:rsid w:val="00672DF0"/>
    <w:rsid w:val="006803F7"/>
    <w:rsid w:val="00680BA9"/>
    <w:rsid w:val="00683158"/>
    <w:rsid w:val="006854A0"/>
    <w:rsid w:val="00690B12"/>
    <w:rsid w:val="00695CD2"/>
    <w:rsid w:val="006A0A9C"/>
    <w:rsid w:val="006D3D52"/>
    <w:rsid w:val="006D5133"/>
    <w:rsid w:val="006E3D5A"/>
    <w:rsid w:val="006F5DDE"/>
    <w:rsid w:val="006F62A8"/>
    <w:rsid w:val="00705DC7"/>
    <w:rsid w:val="00710C34"/>
    <w:rsid w:val="0073252C"/>
    <w:rsid w:val="00732E75"/>
    <w:rsid w:val="007351CA"/>
    <w:rsid w:val="00742AE9"/>
    <w:rsid w:val="007453CA"/>
    <w:rsid w:val="00750482"/>
    <w:rsid w:val="00763966"/>
    <w:rsid w:val="00777846"/>
    <w:rsid w:val="007822B1"/>
    <w:rsid w:val="007C3FBD"/>
    <w:rsid w:val="007C6093"/>
    <w:rsid w:val="007F2130"/>
    <w:rsid w:val="008050D9"/>
    <w:rsid w:val="00841597"/>
    <w:rsid w:val="008416A7"/>
    <w:rsid w:val="00850310"/>
    <w:rsid w:val="0088104A"/>
    <w:rsid w:val="00893719"/>
    <w:rsid w:val="008A2242"/>
    <w:rsid w:val="008B3EB7"/>
    <w:rsid w:val="008C6D7C"/>
    <w:rsid w:val="008D2538"/>
    <w:rsid w:val="008D65DD"/>
    <w:rsid w:val="008D6A1C"/>
    <w:rsid w:val="00916196"/>
    <w:rsid w:val="00924856"/>
    <w:rsid w:val="009370A9"/>
    <w:rsid w:val="009403B4"/>
    <w:rsid w:val="00941029"/>
    <w:rsid w:val="00946B79"/>
    <w:rsid w:val="009518E7"/>
    <w:rsid w:val="009564AE"/>
    <w:rsid w:val="00986F22"/>
    <w:rsid w:val="00995BAC"/>
    <w:rsid w:val="009B0B07"/>
    <w:rsid w:val="009C3A30"/>
    <w:rsid w:val="009C4A3D"/>
    <w:rsid w:val="009D406C"/>
    <w:rsid w:val="009D607A"/>
    <w:rsid w:val="009D76E5"/>
    <w:rsid w:val="009F1089"/>
    <w:rsid w:val="00A02138"/>
    <w:rsid w:val="00A13B23"/>
    <w:rsid w:val="00A14BA4"/>
    <w:rsid w:val="00A156BB"/>
    <w:rsid w:val="00A17841"/>
    <w:rsid w:val="00A27FBE"/>
    <w:rsid w:val="00A343CF"/>
    <w:rsid w:val="00A440D5"/>
    <w:rsid w:val="00A515C1"/>
    <w:rsid w:val="00A6187C"/>
    <w:rsid w:val="00A630D0"/>
    <w:rsid w:val="00A80EC5"/>
    <w:rsid w:val="00A8657E"/>
    <w:rsid w:val="00A934A0"/>
    <w:rsid w:val="00A93EA3"/>
    <w:rsid w:val="00AA260A"/>
    <w:rsid w:val="00AA5B7D"/>
    <w:rsid w:val="00AA6FF6"/>
    <w:rsid w:val="00AB4A29"/>
    <w:rsid w:val="00AC5637"/>
    <w:rsid w:val="00AC630A"/>
    <w:rsid w:val="00AC7D68"/>
    <w:rsid w:val="00AD3D49"/>
    <w:rsid w:val="00AE2F8E"/>
    <w:rsid w:val="00AE3BAA"/>
    <w:rsid w:val="00B026EC"/>
    <w:rsid w:val="00B2179C"/>
    <w:rsid w:val="00B2283F"/>
    <w:rsid w:val="00B3094C"/>
    <w:rsid w:val="00B34170"/>
    <w:rsid w:val="00B356DB"/>
    <w:rsid w:val="00B363D7"/>
    <w:rsid w:val="00B3762E"/>
    <w:rsid w:val="00B44CE7"/>
    <w:rsid w:val="00B55716"/>
    <w:rsid w:val="00B605E3"/>
    <w:rsid w:val="00B60FB2"/>
    <w:rsid w:val="00B70DD0"/>
    <w:rsid w:val="00B77E40"/>
    <w:rsid w:val="00B91841"/>
    <w:rsid w:val="00BC3598"/>
    <w:rsid w:val="00BC6639"/>
    <w:rsid w:val="00BD07D1"/>
    <w:rsid w:val="00BD31DC"/>
    <w:rsid w:val="00BE6227"/>
    <w:rsid w:val="00BF2C28"/>
    <w:rsid w:val="00C01182"/>
    <w:rsid w:val="00C075FE"/>
    <w:rsid w:val="00C17387"/>
    <w:rsid w:val="00C23606"/>
    <w:rsid w:val="00C37309"/>
    <w:rsid w:val="00C41727"/>
    <w:rsid w:val="00C47E1D"/>
    <w:rsid w:val="00C75977"/>
    <w:rsid w:val="00C91E02"/>
    <w:rsid w:val="00C93D9D"/>
    <w:rsid w:val="00CB5208"/>
    <w:rsid w:val="00CB5F72"/>
    <w:rsid w:val="00CC3DA2"/>
    <w:rsid w:val="00CD5643"/>
    <w:rsid w:val="00CF0E95"/>
    <w:rsid w:val="00D00D01"/>
    <w:rsid w:val="00D065C9"/>
    <w:rsid w:val="00D23BEA"/>
    <w:rsid w:val="00D24B8D"/>
    <w:rsid w:val="00D25082"/>
    <w:rsid w:val="00D366CE"/>
    <w:rsid w:val="00D43153"/>
    <w:rsid w:val="00D60EBC"/>
    <w:rsid w:val="00D66AC7"/>
    <w:rsid w:val="00D7347A"/>
    <w:rsid w:val="00D73806"/>
    <w:rsid w:val="00D80148"/>
    <w:rsid w:val="00D86045"/>
    <w:rsid w:val="00D87FC6"/>
    <w:rsid w:val="00D96859"/>
    <w:rsid w:val="00DC444F"/>
    <w:rsid w:val="00DF44D8"/>
    <w:rsid w:val="00E01B88"/>
    <w:rsid w:val="00E05FB1"/>
    <w:rsid w:val="00E1202B"/>
    <w:rsid w:val="00E256AD"/>
    <w:rsid w:val="00E3074D"/>
    <w:rsid w:val="00E5697D"/>
    <w:rsid w:val="00E7676D"/>
    <w:rsid w:val="00E81082"/>
    <w:rsid w:val="00EA2806"/>
    <w:rsid w:val="00EA2EA8"/>
    <w:rsid w:val="00EA6916"/>
    <w:rsid w:val="00EB0ED5"/>
    <w:rsid w:val="00EB1B13"/>
    <w:rsid w:val="00EB31EA"/>
    <w:rsid w:val="00EB4237"/>
    <w:rsid w:val="00EB46FE"/>
    <w:rsid w:val="00ED319E"/>
    <w:rsid w:val="00ED3946"/>
    <w:rsid w:val="00EE074D"/>
    <w:rsid w:val="00EE2D2C"/>
    <w:rsid w:val="00F02453"/>
    <w:rsid w:val="00F05605"/>
    <w:rsid w:val="00F0728C"/>
    <w:rsid w:val="00F21077"/>
    <w:rsid w:val="00F23BA5"/>
    <w:rsid w:val="00F24A8B"/>
    <w:rsid w:val="00F31179"/>
    <w:rsid w:val="00F33168"/>
    <w:rsid w:val="00F41E37"/>
    <w:rsid w:val="00F4666F"/>
    <w:rsid w:val="00F5036E"/>
    <w:rsid w:val="00F52AAC"/>
    <w:rsid w:val="00F54FC9"/>
    <w:rsid w:val="00F578EA"/>
    <w:rsid w:val="00F90E40"/>
    <w:rsid w:val="00F94E51"/>
    <w:rsid w:val="00F95336"/>
    <w:rsid w:val="00FB3409"/>
    <w:rsid w:val="00FB5C28"/>
    <w:rsid w:val="00FD5D16"/>
    <w:rsid w:val="00FD69F1"/>
    <w:rsid w:val="00FE2665"/>
    <w:rsid w:val="00FE30C0"/>
    <w:rsid w:val="00FF5568"/>
    <w:rsid w:val="039B63BD"/>
    <w:rsid w:val="053A3164"/>
    <w:rsid w:val="058364B5"/>
    <w:rsid w:val="05D17CC2"/>
    <w:rsid w:val="06A95A1E"/>
    <w:rsid w:val="06FF13A2"/>
    <w:rsid w:val="087C4DBF"/>
    <w:rsid w:val="08DD2D84"/>
    <w:rsid w:val="09F8320D"/>
    <w:rsid w:val="0C656BE9"/>
    <w:rsid w:val="0CC2430E"/>
    <w:rsid w:val="0E366815"/>
    <w:rsid w:val="0E6C216E"/>
    <w:rsid w:val="118C3243"/>
    <w:rsid w:val="15267261"/>
    <w:rsid w:val="154716B1"/>
    <w:rsid w:val="177809C0"/>
    <w:rsid w:val="19117386"/>
    <w:rsid w:val="19196F5A"/>
    <w:rsid w:val="1B2E10EF"/>
    <w:rsid w:val="1BC50CDC"/>
    <w:rsid w:val="1C63300E"/>
    <w:rsid w:val="1FFE32B4"/>
    <w:rsid w:val="205521BD"/>
    <w:rsid w:val="2063522B"/>
    <w:rsid w:val="212B3ABB"/>
    <w:rsid w:val="217C7336"/>
    <w:rsid w:val="219F71FE"/>
    <w:rsid w:val="220F24CB"/>
    <w:rsid w:val="23032C4D"/>
    <w:rsid w:val="23F151DE"/>
    <w:rsid w:val="248C145B"/>
    <w:rsid w:val="25CF7EF6"/>
    <w:rsid w:val="262143F4"/>
    <w:rsid w:val="2A6839DA"/>
    <w:rsid w:val="2C526E62"/>
    <w:rsid w:val="2CF73565"/>
    <w:rsid w:val="2E930210"/>
    <w:rsid w:val="32486382"/>
    <w:rsid w:val="354923EF"/>
    <w:rsid w:val="355737FD"/>
    <w:rsid w:val="36627A09"/>
    <w:rsid w:val="36C70E07"/>
    <w:rsid w:val="39177A25"/>
    <w:rsid w:val="3A18683F"/>
    <w:rsid w:val="3A4D6EBA"/>
    <w:rsid w:val="3CCA65A0"/>
    <w:rsid w:val="3FEBA35D"/>
    <w:rsid w:val="403B20DA"/>
    <w:rsid w:val="4209366F"/>
    <w:rsid w:val="432C2841"/>
    <w:rsid w:val="437E26BD"/>
    <w:rsid w:val="43937434"/>
    <w:rsid w:val="446239C9"/>
    <w:rsid w:val="462F2D70"/>
    <w:rsid w:val="46937796"/>
    <w:rsid w:val="47B22FF7"/>
    <w:rsid w:val="48873B16"/>
    <w:rsid w:val="495C486E"/>
    <w:rsid w:val="496D70EA"/>
    <w:rsid w:val="49A168DB"/>
    <w:rsid w:val="49DF6603"/>
    <w:rsid w:val="4A2B43F6"/>
    <w:rsid w:val="4A981864"/>
    <w:rsid w:val="4B71551C"/>
    <w:rsid w:val="4BEF5C7A"/>
    <w:rsid w:val="4D3D5DE0"/>
    <w:rsid w:val="4D430311"/>
    <w:rsid w:val="4D9D39BF"/>
    <w:rsid w:val="4DBE406F"/>
    <w:rsid w:val="50473D01"/>
    <w:rsid w:val="531E78A0"/>
    <w:rsid w:val="57F33623"/>
    <w:rsid w:val="589917F1"/>
    <w:rsid w:val="58EE2D54"/>
    <w:rsid w:val="5B9B0226"/>
    <w:rsid w:val="5C2A799A"/>
    <w:rsid w:val="5DFB6527"/>
    <w:rsid w:val="5EAD52D1"/>
    <w:rsid w:val="5F103276"/>
    <w:rsid w:val="5F1805FE"/>
    <w:rsid w:val="61562FDE"/>
    <w:rsid w:val="616A0766"/>
    <w:rsid w:val="61E8143A"/>
    <w:rsid w:val="64067E92"/>
    <w:rsid w:val="640D7438"/>
    <w:rsid w:val="644B5860"/>
    <w:rsid w:val="66B253CA"/>
    <w:rsid w:val="66E60851"/>
    <w:rsid w:val="68B27D65"/>
    <w:rsid w:val="6ACE1320"/>
    <w:rsid w:val="6AE51116"/>
    <w:rsid w:val="6AFD1E94"/>
    <w:rsid w:val="6D0F209F"/>
    <w:rsid w:val="6F026986"/>
    <w:rsid w:val="71FF4384"/>
    <w:rsid w:val="73581982"/>
    <w:rsid w:val="74046213"/>
    <w:rsid w:val="75120F1D"/>
    <w:rsid w:val="769F1957"/>
    <w:rsid w:val="76B61305"/>
    <w:rsid w:val="77573A24"/>
    <w:rsid w:val="788A489B"/>
    <w:rsid w:val="7A1138AD"/>
    <w:rsid w:val="7BE948AD"/>
    <w:rsid w:val="7C7B7A96"/>
    <w:rsid w:val="7E5F0159"/>
    <w:rsid w:val="7EAD440B"/>
    <w:rsid w:val="7EE97A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C3A30"/>
    <w:pPr>
      <w:widowControl w:val="0"/>
      <w:jc w:val="both"/>
    </w:pPr>
    <w:rPr>
      <w:rFonts w:ascii="Batang" w:eastAsia="仿宋_GB2312" w:hAnsi="Batang" w:cs="Batang"/>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9C3A30"/>
    <w:pPr>
      <w:ind w:firstLineChars="200" w:firstLine="420"/>
    </w:pPr>
    <w:rPr>
      <w:rFonts w:ascii="Times New Roman" w:eastAsia="宋体" w:hAnsi="Times New Roman" w:cs="Times New Roman"/>
      <w:kern w:val="2"/>
      <w:sz w:val="21"/>
      <w:szCs w:val="21"/>
    </w:rPr>
  </w:style>
  <w:style w:type="paragraph" w:styleId="BodyText">
    <w:name w:val="Body Text"/>
    <w:basedOn w:val="Normal"/>
    <w:link w:val="BodyTextChar"/>
    <w:uiPriority w:val="99"/>
    <w:semiHidden/>
    <w:rsid w:val="009C3A30"/>
    <w:pPr>
      <w:widowControl/>
      <w:kinsoku w:val="0"/>
      <w:autoSpaceDE w:val="0"/>
      <w:autoSpaceDN w:val="0"/>
      <w:adjustRightInd w:val="0"/>
      <w:snapToGrid w:val="0"/>
      <w:jc w:val="left"/>
      <w:textAlignment w:val="baseline"/>
    </w:pPr>
    <w:rPr>
      <w:rFonts w:ascii="Arial" w:eastAsia="宋体" w:hAnsi="Arial" w:cs="Arial"/>
      <w:color w:val="000000"/>
      <w:sz w:val="21"/>
      <w:szCs w:val="21"/>
      <w:lang w:eastAsia="en-US"/>
    </w:rPr>
  </w:style>
  <w:style w:type="character" w:customStyle="1" w:styleId="BodyTextChar">
    <w:name w:val="Body Text Char"/>
    <w:basedOn w:val="DefaultParagraphFont"/>
    <w:link w:val="BodyText"/>
    <w:uiPriority w:val="99"/>
    <w:semiHidden/>
    <w:locked/>
    <w:rsid w:val="007C6093"/>
    <w:rPr>
      <w:rFonts w:ascii="Batang" w:eastAsia="仿宋_GB2312" w:hAnsi="Batang" w:cs="Batang"/>
      <w:kern w:val="0"/>
      <w:sz w:val="32"/>
      <w:szCs w:val="32"/>
    </w:rPr>
  </w:style>
  <w:style w:type="paragraph" w:styleId="BodyTextIndent">
    <w:name w:val="Body Text Indent"/>
    <w:basedOn w:val="Normal"/>
    <w:link w:val="BodyTextIndentChar"/>
    <w:uiPriority w:val="99"/>
    <w:rsid w:val="009C3A30"/>
    <w:pPr>
      <w:widowControl/>
      <w:spacing w:before="100" w:beforeAutospacing="1" w:after="100" w:afterAutospacing="1" w:line="360" w:lineRule="auto"/>
      <w:ind w:firstLineChars="200" w:firstLine="560"/>
      <w:jc w:val="left"/>
    </w:pPr>
    <w:rPr>
      <w:rFonts w:ascii="华文仿宋" w:eastAsia="华文仿宋" w:hAnsi="??" w:cs="华文仿宋"/>
      <w:color w:val="000069"/>
      <w:sz w:val="28"/>
      <w:szCs w:val="28"/>
    </w:rPr>
  </w:style>
  <w:style w:type="character" w:customStyle="1" w:styleId="BodyTextIndentChar">
    <w:name w:val="Body Text Indent Char"/>
    <w:basedOn w:val="DefaultParagraphFont"/>
    <w:link w:val="BodyTextIndent"/>
    <w:uiPriority w:val="99"/>
    <w:semiHidden/>
    <w:locked/>
    <w:rsid w:val="007C6093"/>
    <w:rPr>
      <w:rFonts w:ascii="Batang" w:eastAsia="仿宋_GB2312" w:hAnsi="Batang" w:cs="Batang"/>
      <w:kern w:val="0"/>
      <w:sz w:val="32"/>
      <w:szCs w:val="32"/>
    </w:rPr>
  </w:style>
  <w:style w:type="paragraph" w:styleId="Date">
    <w:name w:val="Date"/>
    <w:basedOn w:val="Normal"/>
    <w:next w:val="Normal"/>
    <w:link w:val="DateChar"/>
    <w:uiPriority w:val="99"/>
    <w:rsid w:val="009C3A30"/>
    <w:pPr>
      <w:ind w:leftChars="2500" w:left="100"/>
    </w:pPr>
  </w:style>
  <w:style w:type="character" w:customStyle="1" w:styleId="DateChar">
    <w:name w:val="Date Char"/>
    <w:basedOn w:val="DefaultParagraphFont"/>
    <w:link w:val="Date"/>
    <w:uiPriority w:val="99"/>
    <w:semiHidden/>
    <w:locked/>
    <w:rsid w:val="007C6093"/>
    <w:rPr>
      <w:rFonts w:ascii="Batang" w:eastAsia="仿宋_GB2312" w:hAnsi="Batang" w:cs="Batang"/>
      <w:kern w:val="0"/>
      <w:sz w:val="32"/>
      <w:szCs w:val="32"/>
    </w:rPr>
  </w:style>
  <w:style w:type="paragraph" w:styleId="Footer">
    <w:name w:val="footer"/>
    <w:basedOn w:val="Normal"/>
    <w:link w:val="FooterChar"/>
    <w:uiPriority w:val="99"/>
    <w:rsid w:val="009C3A3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C6093"/>
    <w:rPr>
      <w:rFonts w:ascii="Batang" w:eastAsia="仿宋_GB2312" w:hAnsi="Batang" w:cs="Batang"/>
      <w:kern w:val="0"/>
      <w:sz w:val="18"/>
      <w:szCs w:val="18"/>
    </w:rPr>
  </w:style>
  <w:style w:type="paragraph" w:styleId="Header">
    <w:name w:val="header"/>
    <w:basedOn w:val="Normal"/>
    <w:link w:val="HeaderChar"/>
    <w:uiPriority w:val="99"/>
    <w:rsid w:val="009C3A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C6093"/>
    <w:rPr>
      <w:rFonts w:ascii="Batang" w:eastAsia="仿宋_GB2312" w:hAnsi="Batang" w:cs="Batang"/>
      <w:kern w:val="0"/>
      <w:sz w:val="18"/>
      <w:szCs w:val="18"/>
    </w:rPr>
  </w:style>
  <w:style w:type="paragraph" w:styleId="Subtitle">
    <w:name w:val="Subtitle"/>
    <w:basedOn w:val="Normal"/>
    <w:next w:val="NormalIndent"/>
    <w:link w:val="SubtitleChar"/>
    <w:uiPriority w:val="99"/>
    <w:qFormat/>
    <w:rsid w:val="009C3A30"/>
    <w:pPr>
      <w:spacing w:after="360" w:line="600" w:lineRule="atLeast"/>
      <w:jc w:val="center"/>
      <w:outlineLvl w:val="0"/>
    </w:pPr>
    <w:rPr>
      <w:rFonts w:ascii="Times New Roman" w:eastAsia="宋体" w:hAnsi="Times New Roman" w:cs="Times New Roman"/>
      <w:b/>
      <w:bCs/>
      <w:kern w:val="28"/>
      <w:sz w:val="44"/>
      <w:szCs w:val="44"/>
    </w:rPr>
  </w:style>
  <w:style w:type="character" w:customStyle="1" w:styleId="SubtitleChar">
    <w:name w:val="Subtitle Char"/>
    <w:basedOn w:val="DefaultParagraphFont"/>
    <w:link w:val="Subtitle"/>
    <w:uiPriority w:val="99"/>
    <w:locked/>
    <w:rsid w:val="009C3A30"/>
    <w:rPr>
      <w:b/>
      <w:bCs/>
      <w:kern w:val="28"/>
      <w:sz w:val="32"/>
      <w:szCs w:val="32"/>
    </w:rPr>
  </w:style>
  <w:style w:type="paragraph" w:customStyle="1" w:styleId="CharCharCharChar">
    <w:name w:val="Char Char Char Char"/>
    <w:basedOn w:val="Normal"/>
    <w:uiPriority w:val="99"/>
    <w:rsid w:val="009C3A30"/>
    <w:rPr>
      <w:rFonts w:ascii="Times New Roman" w:eastAsia="宋体" w:hAnsi="Times New Roman" w:cs="Times New Roman"/>
      <w:kern w:val="2"/>
      <w:sz w:val="21"/>
      <w:szCs w:val="21"/>
    </w:rPr>
  </w:style>
  <w:style w:type="character" w:styleId="PageNumber">
    <w:name w:val="page number"/>
    <w:basedOn w:val="DefaultParagraphFont"/>
    <w:uiPriority w:val="99"/>
    <w:rsid w:val="009C3A30"/>
  </w:style>
  <w:style w:type="character" w:styleId="Hyperlink">
    <w:name w:val="Hyperlink"/>
    <w:basedOn w:val="DefaultParagraphFont"/>
    <w:uiPriority w:val="99"/>
    <w:rsid w:val="009C3A30"/>
    <w:rPr>
      <w:color w:val="0000FF"/>
      <w:u w:val="single"/>
    </w:rPr>
  </w:style>
  <w:style w:type="paragraph" w:customStyle="1" w:styleId="ParaCharCharChar1Char">
    <w:name w:val="默认段落字体 Para Char Char Char1 Char"/>
    <w:basedOn w:val="Normal"/>
    <w:uiPriority w:val="99"/>
    <w:rsid w:val="009C3A30"/>
    <w:rPr>
      <w:rFonts w:ascii="Tahoma" w:eastAsia="宋体" w:hAnsi="Tahoma" w:cs="Tahoma"/>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9C3A30"/>
    <w:pPr>
      <w:widowControl/>
      <w:spacing w:after="160" w:line="240" w:lineRule="exact"/>
      <w:jc w:val="left"/>
    </w:pPr>
    <w:rPr>
      <w:rFonts w:ascii="Verdana" w:hAnsi="Verdana" w:cs="Verdana"/>
      <w:sz w:val="24"/>
      <w:szCs w:val="24"/>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uiPriority w:val="99"/>
    <w:rsid w:val="009C3A30"/>
    <w:pPr>
      <w:widowControl/>
      <w:spacing w:after="160" w:line="240" w:lineRule="exact"/>
      <w:jc w:val="left"/>
    </w:pPr>
    <w:rPr>
      <w:rFonts w:ascii="Verdana" w:hAnsi="Verdana" w:cs="Verdana"/>
      <w:sz w:val="24"/>
      <w:szCs w:val="24"/>
      <w:lang w:eastAsia="en-US"/>
    </w:rPr>
  </w:style>
  <w:style w:type="paragraph" w:customStyle="1" w:styleId="p0">
    <w:name w:val="p0"/>
    <w:basedOn w:val="Normal"/>
    <w:uiPriority w:val="99"/>
    <w:rsid w:val="009C3A30"/>
    <w:pPr>
      <w:widowControl/>
    </w:pPr>
    <w:rPr>
      <w:rFonts w:ascii="Times New Roman" w:eastAsia="宋体" w:hAnsi="Times New Roman" w:cs="Times New Roman"/>
      <w:sz w:val="21"/>
      <w:szCs w:val="21"/>
    </w:rPr>
  </w:style>
  <w:style w:type="paragraph" w:customStyle="1" w:styleId="a">
    <w:name w:val="列出段落"/>
    <w:basedOn w:val="Normal"/>
    <w:uiPriority w:val="99"/>
    <w:rsid w:val="009C3A30"/>
    <w:pPr>
      <w:ind w:firstLineChars="200" w:firstLine="420"/>
    </w:pPr>
    <w:rPr>
      <w:rFonts w:ascii="Calibri" w:eastAsia="宋体" w:hAnsi="Calibri" w:cs="Calibri"/>
      <w:kern w:val="2"/>
      <w:sz w:val="21"/>
      <w:szCs w:val="21"/>
    </w:rPr>
  </w:style>
  <w:style w:type="table" w:customStyle="1" w:styleId="TableNormal1">
    <w:name w:val="Table Normal1"/>
    <w:uiPriority w:val="99"/>
    <w:rsid w:val="009C3A30"/>
    <w:rPr>
      <w:kern w:val="0"/>
      <w:sz w:val="20"/>
      <w:szCs w:val="20"/>
    </w:rPr>
    <w:tblPr>
      <w:tblCellMar>
        <w:top w:w="0" w:type="dxa"/>
        <w:left w:w="0" w:type="dxa"/>
        <w:bottom w:w="0" w:type="dxa"/>
        <w:right w:w="0" w:type="dxa"/>
      </w:tblCellMar>
    </w:tblPr>
  </w:style>
  <w:style w:type="paragraph" w:customStyle="1" w:styleId="TableText">
    <w:name w:val="Table Text"/>
    <w:uiPriority w:val="99"/>
    <w:semiHidden/>
    <w:rsid w:val="009C3A30"/>
    <w:pPr>
      <w:kinsoku w:val="0"/>
      <w:autoSpaceDE w:val="0"/>
      <w:autoSpaceDN w:val="0"/>
      <w:adjustRightInd w:val="0"/>
      <w:snapToGrid w:val="0"/>
      <w:textAlignment w:val="baseline"/>
    </w:pPr>
    <w:rPr>
      <w:rFonts w:ascii="??" w:hAnsi="??" w:cs="??"/>
      <w:color w:val="000000"/>
      <w:kern w:val="0"/>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378</Words>
  <Characters>2161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南政〔2007〕 号</dc:title>
  <dc:subject/>
  <dc:creator> </dc:creator>
  <cp:keywords/>
  <dc:description/>
  <cp:lastModifiedBy>Windows 用户</cp:lastModifiedBy>
  <cp:revision>4</cp:revision>
  <cp:lastPrinted>2024-12-04T03:51:00Z</cp:lastPrinted>
  <dcterms:created xsi:type="dcterms:W3CDTF">2024-12-04T02:02:00Z</dcterms:created>
  <dcterms:modified xsi:type="dcterms:W3CDTF">2024-12-04T03:52:00Z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2052-11.8.2.12177</vt:lpwstr>
  </property>
  <property fmtid="{D5CDD505-2E9C-101B-9397-08002B2CF9AE}" pid="3" name="ICV">
    <vt:lpwstr>9F3D26B449F82B3131252C67148548B7</vt:lpwstr>
  </property>
</Properties>
</file>