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color w:val="000000"/>
          <w:szCs w:val="32"/>
        </w:rPr>
      </w:pPr>
    </w:p>
    <w:p w14:paraId="2C1D815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小标宋简体"/>
          <w:color w:val="000000"/>
          <w:sz w:val="44"/>
          <w:szCs w:val="44"/>
        </w:rPr>
      </w:pPr>
    </w:p>
    <w:p w14:paraId="77DD50D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小标宋简体"/>
          <w:color w:val="000000"/>
          <w:sz w:val="44"/>
          <w:szCs w:val="44"/>
        </w:rPr>
      </w:pPr>
    </w:p>
    <w:p w14:paraId="288DB82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小标宋简体"/>
          <w:color w:val="000000"/>
          <w:sz w:val="44"/>
          <w:szCs w:val="44"/>
        </w:rPr>
      </w:pPr>
    </w:p>
    <w:p w14:paraId="72703A92">
      <w:pPr>
        <w:tabs>
          <w:tab w:val="left" w:pos="6300"/>
        </w:tabs>
        <w:spacing w:line="60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南科〔</w:t>
      </w:r>
      <w:r>
        <w:rPr>
          <w:rFonts w:eastAsia="仿宋_GB2312"/>
          <w:color w:val="000000"/>
          <w:sz w:val="36"/>
          <w:szCs w:val="36"/>
        </w:rPr>
        <w:t>202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仿宋_GB2312"/>
          <w:color w:val="000000"/>
          <w:sz w:val="36"/>
          <w:szCs w:val="36"/>
        </w:rPr>
        <w:t>〕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72</w:t>
      </w:r>
      <w:r>
        <w:rPr>
          <w:rFonts w:hint="eastAsia" w:eastAsia="仿宋_GB2312"/>
          <w:color w:val="000000"/>
          <w:sz w:val="36"/>
          <w:szCs w:val="36"/>
        </w:rPr>
        <w:t>号</w:t>
      </w:r>
    </w:p>
    <w:p w14:paraId="346D2A21">
      <w:pPr>
        <w:tabs>
          <w:tab w:val="left" w:pos="6300"/>
        </w:tabs>
        <w:spacing w:line="6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 w14:paraId="1F4884AA">
      <w:pPr>
        <w:tabs>
          <w:tab w:val="left" w:pos="6300"/>
        </w:tabs>
        <w:spacing w:line="60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 w14:paraId="303D7F29">
      <w:pPr>
        <w:tabs>
          <w:tab w:val="left" w:pos="6300"/>
        </w:tabs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南安市科技特派员工作联席会议办公室</w:t>
      </w:r>
    </w:p>
    <w:p w14:paraId="4471E8F2">
      <w:pPr>
        <w:tabs>
          <w:tab w:val="left" w:pos="6300"/>
        </w:tabs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关于公布</w:t>
      </w: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color w:val="000000"/>
          <w:sz w:val="44"/>
          <w:szCs w:val="44"/>
        </w:rPr>
        <w:t>年度南安市科技</w:t>
      </w:r>
    </w:p>
    <w:p w14:paraId="73AE2E1B">
      <w:pPr>
        <w:tabs>
          <w:tab w:val="left" w:pos="6300"/>
        </w:tabs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特派员选认结果的通知</w:t>
      </w:r>
    </w:p>
    <w:p w14:paraId="03E6F98F">
      <w:pPr>
        <w:tabs>
          <w:tab w:val="left" w:pos="6300"/>
        </w:tabs>
        <w:spacing w:line="600" w:lineRule="exact"/>
        <w:rPr>
          <w:color w:val="000000"/>
          <w:szCs w:val="32"/>
        </w:rPr>
      </w:pPr>
    </w:p>
    <w:p w14:paraId="6EE79648">
      <w:pPr>
        <w:widowControl/>
        <w:shd w:val="clear" w:color="auto" w:fill="FFFFFF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各乡镇（街道）人民政府（办事处）、雪峰开发区、经济开发区管委会，市直有关单位：</w:t>
      </w:r>
    </w:p>
    <w:p w14:paraId="798310CC">
      <w:pPr>
        <w:widowControl/>
        <w:shd w:val="clear" w:color="auto" w:fill="FFFFFF"/>
        <w:spacing w:line="600" w:lineRule="exact"/>
        <w:ind w:firstLine="645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根据《</w:t>
      </w:r>
      <w:r>
        <w:rPr>
          <w:rFonts w:hint="eastAsia" w:eastAsia="仿宋_GB2312"/>
          <w:color w:val="000000"/>
          <w:sz w:val="32"/>
          <w:szCs w:val="32"/>
        </w:rPr>
        <w:t>南安市人民政府办公室关于推行科技特派员制度的实施意见</w:t>
      </w:r>
      <w:r>
        <w:rPr>
          <w:rFonts w:hint="eastAsia" w:eastAsia="仿宋_GB2312"/>
          <w:color w:val="000000"/>
          <w:kern w:val="0"/>
          <w:sz w:val="32"/>
          <w:szCs w:val="32"/>
        </w:rPr>
        <w:t>》</w:t>
      </w: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rFonts w:hint="eastAsia" w:eastAsia="仿宋_GB2312"/>
          <w:color w:val="000000"/>
          <w:kern w:val="0"/>
          <w:sz w:val="32"/>
          <w:szCs w:val="32"/>
        </w:rPr>
        <w:t>南政办〔</w:t>
      </w:r>
      <w:r>
        <w:rPr>
          <w:rFonts w:eastAsia="仿宋_GB2312"/>
          <w:color w:val="000000"/>
          <w:kern w:val="0"/>
          <w:sz w:val="32"/>
          <w:szCs w:val="32"/>
        </w:rPr>
        <w:t>2018</w:t>
      </w:r>
      <w:r>
        <w:rPr>
          <w:rFonts w:hint="eastAsia"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155</w:t>
      </w:r>
      <w:r>
        <w:rPr>
          <w:rFonts w:hint="eastAsia" w:eastAsia="仿宋_GB2312"/>
          <w:color w:val="000000"/>
          <w:kern w:val="0"/>
          <w:sz w:val="32"/>
          <w:szCs w:val="32"/>
        </w:rPr>
        <w:t>号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文件精神，经过申报、审核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征求意见等环节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color w:val="000000"/>
          <w:sz w:val="32"/>
          <w:szCs w:val="32"/>
        </w:rPr>
        <w:t>确定选认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年度南安市自然人科技特派员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人、法人科技特派员团队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个。</w:t>
      </w:r>
    </w:p>
    <w:p w14:paraId="5ED52B0E">
      <w:pPr>
        <w:widowControl/>
        <w:shd w:val="clear" w:color="auto" w:fill="FFFFFF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请各相关单位</w:t>
      </w:r>
      <w:r>
        <w:rPr>
          <w:rFonts w:hint="eastAsia" w:eastAsia="仿宋_GB2312"/>
          <w:color w:val="000000"/>
          <w:sz w:val="32"/>
          <w:szCs w:val="32"/>
        </w:rPr>
        <w:t>按实施意见要求，加强组织领导，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落实政策支持，完善政策保障，做好辖区内认定的科技特派员</w:t>
      </w:r>
      <w:r>
        <w:rPr>
          <w:rFonts w:hint="eastAsia" w:eastAsia="仿宋_GB2312"/>
          <w:color w:val="000000"/>
          <w:kern w:val="0"/>
          <w:sz w:val="32"/>
          <w:szCs w:val="32"/>
        </w:rPr>
        <w:t>跟踪管理、指导服务；引导服务单位建立</w:t>
      </w:r>
      <w:bookmarkStart w:id="0" w:name="_GoBack"/>
      <w:r>
        <w:rPr>
          <w:rFonts w:hint="eastAsia" w:eastAsia="仿宋_GB2312"/>
          <w:color w:val="000000"/>
          <w:kern w:val="0"/>
          <w:sz w:val="32"/>
          <w:szCs w:val="32"/>
        </w:rPr>
        <w:t>科技特派员工作实绩</w:t>
      </w:r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档案，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按时</w:t>
      </w:r>
      <w:r>
        <w:rPr>
          <w:rFonts w:hint="eastAsia" w:eastAsia="仿宋_GB2312"/>
          <w:color w:val="000000"/>
          <w:kern w:val="0"/>
          <w:sz w:val="32"/>
          <w:szCs w:val="32"/>
        </w:rPr>
        <w:t>报送科技特派员工作情况总结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和经费使用情况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</w:rPr>
        <w:t>积极</w:t>
      </w:r>
      <w:r>
        <w:rPr>
          <w:rFonts w:hint="eastAsia" w:eastAsia="仿宋_GB2312"/>
          <w:color w:val="000000"/>
          <w:kern w:val="0"/>
          <w:sz w:val="32"/>
          <w:szCs w:val="32"/>
        </w:rPr>
        <w:t>引导</w:t>
      </w:r>
      <w:r>
        <w:rPr>
          <w:rFonts w:hint="eastAsia" w:eastAsia="仿宋_GB2312"/>
          <w:color w:val="000000"/>
          <w:sz w:val="32"/>
          <w:szCs w:val="32"/>
        </w:rPr>
        <w:t>科技特派员</w:t>
      </w:r>
      <w:r>
        <w:rPr>
          <w:rFonts w:hint="eastAsia" w:eastAsia="仿宋_GB2312"/>
          <w:color w:val="000000"/>
          <w:kern w:val="0"/>
          <w:sz w:val="32"/>
          <w:szCs w:val="32"/>
        </w:rPr>
        <w:t>开展创新创业和科技服务，提升科技特派员的精准服务水平，推动南安市科技特派员</w:t>
      </w:r>
      <w:r>
        <w:rPr>
          <w:rFonts w:hint="eastAsia" w:eastAsia="仿宋_GB2312"/>
          <w:color w:val="000000"/>
          <w:sz w:val="32"/>
          <w:szCs w:val="32"/>
        </w:rPr>
        <w:t>创新创业</w:t>
      </w:r>
      <w:r>
        <w:rPr>
          <w:rFonts w:hint="eastAsia" w:eastAsia="仿宋_GB2312"/>
          <w:color w:val="000000"/>
          <w:kern w:val="0"/>
          <w:sz w:val="32"/>
          <w:szCs w:val="32"/>
        </w:rPr>
        <w:t>工作持续深入开展。</w:t>
      </w:r>
    </w:p>
    <w:p w14:paraId="2DFAB396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4AABE4BA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1. 202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年度南安市自然人科技特派员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选认</w:t>
      </w:r>
      <w:r>
        <w:rPr>
          <w:rFonts w:hint="eastAsia" w:eastAsia="仿宋_GB2312"/>
          <w:color w:val="000000"/>
          <w:sz w:val="32"/>
          <w:szCs w:val="32"/>
        </w:rPr>
        <w:t>名单</w:t>
      </w:r>
    </w:p>
    <w:p w14:paraId="541CDD2E">
      <w:pPr>
        <w:spacing w:line="600" w:lineRule="exact"/>
        <w:ind w:left="1916" w:leftChars="76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年度南安市法人科技特派员团队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选认</w:t>
      </w:r>
      <w:r>
        <w:rPr>
          <w:rFonts w:hint="eastAsia" w:eastAsia="仿宋_GB2312"/>
          <w:color w:val="000000"/>
          <w:sz w:val="32"/>
          <w:szCs w:val="32"/>
        </w:rPr>
        <w:t>名单</w:t>
      </w:r>
    </w:p>
    <w:p w14:paraId="55FCD9FB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71220F5C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43151BE8">
      <w:pPr>
        <w:tabs>
          <w:tab w:val="left" w:pos="7088"/>
        </w:tabs>
        <w:spacing w:line="600" w:lineRule="exact"/>
        <w:ind w:firstLine="2720" w:firstLineChars="8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南安市科技特派员工作联席会议办公室</w:t>
      </w:r>
    </w:p>
    <w:p w14:paraId="0F499E77">
      <w:pPr>
        <w:tabs>
          <w:tab w:val="left" w:pos="7088"/>
        </w:tabs>
        <w:spacing w:line="600" w:lineRule="exact"/>
        <w:ind w:firstLine="3520" w:firstLineChars="1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南安市科学技术局（代章）</w:t>
      </w:r>
    </w:p>
    <w:p w14:paraId="762AB2CC">
      <w:pPr>
        <w:tabs>
          <w:tab w:val="left" w:pos="7088"/>
        </w:tabs>
        <w:spacing w:line="600" w:lineRule="exact"/>
        <w:ind w:firstLine="4160" w:firstLineChars="13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 w14:paraId="04524B99">
      <w:pPr>
        <w:tabs>
          <w:tab w:val="left" w:pos="7088"/>
        </w:tabs>
        <w:spacing w:line="600" w:lineRule="exact"/>
        <w:ind w:firstLine="4160" w:firstLineChars="1300"/>
        <w:rPr>
          <w:rFonts w:eastAsia="仿宋_GB2312"/>
          <w:color w:val="000000"/>
          <w:sz w:val="32"/>
          <w:szCs w:val="32"/>
        </w:rPr>
      </w:pPr>
    </w:p>
    <w:p w14:paraId="363D08C8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（此件主动公开）</w:t>
      </w:r>
    </w:p>
    <w:p w14:paraId="67B8D4B0">
      <w:pPr>
        <w:spacing w:line="600" w:lineRule="exact"/>
        <w:rPr>
          <w:color w:val="000000"/>
        </w:rPr>
      </w:pPr>
    </w:p>
    <w:p w14:paraId="0D344883">
      <w:pPr>
        <w:spacing w:line="600" w:lineRule="exact"/>
        <w:rPr>
          <w:color w:val="000000"/>
        </w:rPr>
      </w:pPr>
    </w:p>
    <w:p w14:paraId="3A4DBD89">
      <w:pPr>
        <w:spacing w:line="600" w:lineRule="exact"/>
        <w:rPr>
          <w:color w:val="000000"/>
        </w:rPr>
      </w:pPr>
    </w:p>
    <w:p w14:paraId="45E988C3">
      <w:pPr>
        <w:spacing w:line="600" w:lineRule="exact"/>
        <w:rPr>
          <w:color w:val="000000"/>
        </w:rPr>
      </w:pPr>
    </w:p>
    <w:p w14:paraId="2EE313BF">
      <w:pPr>
        <w:spacing w:line="600" w:lineRule="exact"/>
        <w:rPr>
          <w:color w:val="000000"/>
        </w:rPr>
      </w:pPr>
    </w:p>
    <w:p w14:paraId="7E99E735">
      <w:pPr>
        <w:spacing w:line="600" w:lineRule="exact"/>
        <w:rPr>
          <w:color w:val="000000"/>
        </w:rPr>
      </w:pPr>
    </w:p>
    <w:p w14:paraId="10F96539">
      <w:pPr>
        <w:spacing w:line="600" w:lineRule="exact"/>
        <w:rPr>
          <w:color w:val="000000"/>
        </w:rPr>
      </w:pPr>
    </w:p>
    <w:p w14:paraId="04A941CF">
      <w:pPr>
        <w:spacing w:line="600" w:lineRule="exact"/>
        <w:rPr>
          <w:color w:val="000000"/>
        </w:rPr>
      </w:pPr>
    </w:p>
    <w:p w14:paraId="3043DE1B">
      <w:pPr>
        <w:spacing w:line="600" w:lineRule="exact"/>
        <w:rPr>
          <w:color w:val="000000"/>
        </w:rPr>
      </w:pPr>
    </w:p>
    <w:p w14:paraId="30862CD9">
      <w:pPr>
        <w:spacing w:line="600" w:lineRule="exact"/>
        <w:rPr>
          <w:color w:val="000000"/>
        </w:rPr>
      </w:pPr>
    </w:p>
    <w:p w14:paraId="0E184F56">
      <w:pPr>
        <w:spacing w:line="600" w:lineRule="exact"/>
        <w:rPr>
          <w:color w:val="000000"/>
        </w:rPr>
      </w:pPr>
    </w:p>
    <w:p w14:paraId="2950AF1B">
      <w:pPr>
        <w:spacing w:line="600" w:lineRule="exact"/>
        <w:rPr>
          <w:color w:val="000000"/>
        </w:rPr>
      </w:pPr>
    </w:p>
    <w:p w14:paraId="06DD9DB8">
      <w:pPr>
        <w:spacing w:line="600" w:lineRule="exact"/>
        <w:rPr>
          <w:color w:val="000000"/>
        </w:rPr>
      </w:pPr>
    </w:p>
    <w:p w14:paraId="1716D301">
      <w:pPr>
        <w:spacing w:line="600" w:lineRule="exact"/>
        <w:rPr>
          <w:color w:val="000000"/>
        </w:rPr>
      </w:pPr>
    </w:p>
    <w:p w14:paraId="5DACB6FD">
      <w:pPr>
        <w:spacing w:line="600" w:lineRule="exact"/>
        <w:rPr>
          <w:color w:val="000000"/>
        </w:rPr>
      </w:pPr>
    </w:p>
    <w:p w14:paraId="52D75F8A">
      <w:pPr>
        <w:spacing w:line="600" w:lineRule="exact"/>
        <w:rPr>
          <w:color w:val="000000"/>
        </w:rPr>
      </w:pPr>
    </w:p>
    <w:p w14:paraId="577CB005">
      <w:pPr>
        <w:spacing w:line="600" w:lineRule="exact"/>
        <w:rPr>
          <w:color w:val="000000"/>
        </w:rPr>
      </w:pPr>
    </w:p>
    <w:p w14:paraId="104278D8">
      <w:pPr>
        <w:spacing w:line="600" w:lineRule="exact"/>
        <w:rPr>
          <w:color w:val="000000"/>
        </w:rPr>
      </w:pPr>
    </w:p>
    <w:p w14:paraId="04BA0494">
      <w:pPr>
        <w:spacing w:line="600" w:lineRule="exact"/>
        <w:rPr>
          <w:color w:val="000000"/>
        </w:rPr>
      </w:pPr>
    </w:p>
    <w:p w14:paraId="1B790DBC">
      <w:pPr>
        <w:spacing w:line="600" w:lineRule="exact"/>
        <w:rPr>
          <w:color w:val="000000"/>
        </w:rPr>
      </w:pPr>
    </w:p>
    <w:p w14:paraId="68FDEDDC">
      <w:pPr>
        <w:spacing w:line="600" w:lineRule="exact"/>
        <w:rPr>
          <w:color w:val="000000"/>
        </w:rPr>
      </w:pPr>
    </w:p>
    <w:p w14:paraId="51737EF6">
      <w:pPr>
        <w:spacing w:line="600" w:lineRule="exact"/>
        <w:rPr>
          <w:color w:val="000000"/>
        </w:rPr>
      </w:pPr>
    </w:p>
    <w:p w14:paraId="7F0B41D6">
      <w:pPr>
        <w:spacing w:line="600" w:lineRule="exact"/>
        <w:rPr>
          <w:color w:val="000000"/>
        </w:rPr>
      </w:pPr>
    </w:p>
    <w:p w14:paraId="428DEA2D">
      <w:pPr>
        <w:spacing w:line="600" w:lineRule="exact"/>
        <w:rPr>
          <w:color w:val="000000"/>
        </w:rPr>
      </w:pPr>
    </w:p>
    <w:p w14:paraId="4249094F">
      <w:pPr>
        <w:spacing w:line="600" w:lineRule="exact"/>
        <w:rPr>
          <w:color w:val="000000"/>
        </w:rPr>
      </w:pPr>
    </w:p>
    <w:p w14:paraId="6AE897E7">
      <w:pPr>
        <w:spacing w:line="600" w:lineRule="exact"/>
        <w:rPr>
          <w:color w:val="000000"/>
        </w:rPr>
      </w:pPr>
    </w:p>
    <w:p w14:paraId="1A3012B8">
      <w:pPr>
        <w:spacing w:line="600" w:lineRule="exact"/>
        <w:rPr>
          <w:color w:val="000000"/>
        </w:rPr>
      </w:pPr>
    </w:p>
    <w:p w14:paraId="5327CA12">
      <w:pPr>
        <w:spacing w:line="600" w:lineRule="exact"/>
        <w:rPr>
          <w:color w:val="000000"/>
        </w:rPr>
      </w:pPr>
    </w:p>
    <w:p w14:paraId="12F5589E">
      <w:pPr>
        <w:spacing w:line="600" w:lineRule="exact"/>
        <w:rPr>
          <w:color w:val="000000"/>
        </w:rPr>
      </w:pPr>
    </w:p>
    <w:p w14:paraId="09E5EFBA">
      <w:pPr>
        <w:spacing w:line="600" w:lineRule="exact"/>
        <w:rPr>
          <w:color w:val="000000"/>
        </w:rPr>
      </w:pPr>
    </w:p>
    <w:p w14:paraId="110AE85A">
      <w:pPr>
        <w:spacing w:line="600" w:lineRule="exact"/>
        <w:rPr>
          <w:color w:val="000000"/>
        </w:rPr>
      </w:pPr>
    </w:p>
    <w:p w14:paraId="4229A0F8">
      <w:pPr>
        <w:spacing w:line="600" w:lineRule="exact"/>
        <w:rPr>
          <w:color w:val="000000"/>
        </w:rPr>
      </w:pPr>
    </w:p>
    <w:p w14:paraId="133CFE71">
      <w:pPr>
        <w:spacing w:line="600" w:lineRule="exact"/>
        <w:rPr>
          <w:color w:val="000000"/>
        </w:rPr>
      </w:pPr>
    </w:p>
    <w:p w14:paraId="78F7EA53">
      <w:pPr>
        <w:spacing w:line="600" w:lineRule="exact"/>
        <w:rPr>
          <w:color w:val="000000"/>
        </w:rPr>
      </w:pPr>
    </w:p>
    <w:p w14:paraId="355CDC79">
      <w:pPr>
        <w:spacing w:line="600" w:lineRule="exact"/>
        <w:rPr>
          <w:color w:val="000000"/>
        </w:rPr>
      </w:pPr>
    </w:p>
    <w:p w14:paraId="416107C3">
      <w:pPr>
        <w:spacing w:line="600" w:lineRule="exact"/>
        <w:rPr>
          <w:color w:val="000000"/>
        </w:rPr>
      </w:pPr>
    </w:p>
    <w:p w14:paraId="5EADCC23">
      <w:pPr>
        <w:spacing w:line="600" w:lineRule="exact"/>
        <w:rPr>
          <w:color w:val="000000"/>
        </w:rPr>
      </w:pPr>
    </w:p>
    <w:p w14:paraId="2E2E48E1">
      <w:pPr>
        <w:spacing w:line="600" w:lineRule="exact"/>
        <w:rPr>
          <w:color w:val="000000"/>
        </w:rPr>
      </w:pPr>
    </w:p>
    <w:p w14:paraId="0619891E">
      <w:pPr>
        <w:spacing w:line="600" w:lineRule="exact"/>
        <w:rPr>
          <w:color w:val="000000"/>
        </w:rPr>
      </w:pPr>
    </w:p>
    <w:p w14:paraId="4C6F28C8">
      <w:pPr>
        <w:spacing w:line="600" w:lineRule="exact"/>
        <w:rPr>
          <w:color w:val="000000"/>
        </w:rPr>
      </w:pPr>
    </w:p>
    <w:p w14:paraId="129CA48D">
      <w:pPr>
        <w:spacing w:line="600" w:lineRule="exact"/>
        <w:rPr>
          <w:color w:val="000000"/>
        </w:rPr>
      </w:pPr>
    </w:p>
    <w:p w14:paraId="52C52B69">
      <w:pPr>
        <w:spacing w:line="600" w:lineRule="exact"/>
        <w:rPr>
          <w:color w:val="000000"/>
        </w:rPr>
      </w:pPr>
    </w:p>
    <w:p w14:paraId="47C3C6D1">
      <w:pPr>
        <w:spacing w:line="600" w:lineRule="exact"/>
        <w:rPr>
          <w:color w:val="000000"/>
        </w:rPr>
      </w:pPr>
    </w:p>
    <w:p w14:paraId="1291920B">
      <w:pPr>
        <w:spacing w:line="600" w:lineRule="exact"/>
        <w:rPr>
          <w:color w:val="000000"/>
        </w:rPr>
      </w:pPr>
    </w:p>
    <w:p w14:paraId="436F6A4C">
      <w:pPr>
        <w:spacing w:line="600" w:lineRule="exact"/>
        <w:rPr>
          <w:color w:val="000000"/>
        </w:rPr>
      </w:pPr>
    </w:p>
    <w:p w14:paraId="34DE727A">
      <w:pPr>
        <w:spacing w:line="600" w:lineRule="exact"/>
        <w:rPr>
          <w:color w:val="000000"/>
        </w:rPr>
      </w:pPr>
    </w:p>
    <w:p w14:paraId="5319A54E">
      <w:pPr>
        <w:spacing w:line="600" w:lineRule="exact"/>
        <w:rPr>
          <w:color w:val="000000"/>
        </w:rPr>
      </w:pPr>
    </w:p>
    <w:p w14:paraId="104D382B">
      <w:pPr>
        <w:spacing w:line="600" w:lineRule="exact"/>
        <w:rPr>
          <w:color w:val="000000"/>
        </w:rPr>
      </w:pPr>
    </w:p>
    <w:p w14:paraId="5E62EBB4">
      <w:pPr>
        <w:spacing w:line="600" w:lineRule="exact"/>
        <w:rPr>
          <w:color w:val="000000"/>
        </w:rPr>
      </w:pPr>
    </w:p>
    <w:p w14:paraId="10EBB6D8">
      <w:pPr>
        <w:spacing w:line="600" w:lineRule="exact"/>
        <w:rPr>
          <w:color w:val="000000"/>
        </w:rPr>
      </w:pPr>
    </w:p>
    <w:p w14:paraId="72BB50B7">
      <w:pPr>
        <w:spacing w:line="600" w:lineRule="exact"/>
        <w:rPr>
          <w:color w:val="000000"/>
        </w:rPr>
      </w:pPr>
    </w:p>
    <w:p w14:paraId="0A5669A1">
      <w:pPr>
        <w:spacing w:line="600" w:lineRule="exact"/>
        <w:rPr>
          <w:color w:val="000000"/>
        </w:rPr>
      </w:pPr>
    </w:p>
    <w:p w14:paraId="4D42AF17">
      <w:pPr>
        <w:spacing w:line="600" w:lineRule="exact"/>
        <w:rPr>
          <w:color w:val="000000"/>
        </w:rPr>
      </w:pPr>
    </w:p>
    <w:p w14:paraId="4E2A4A67">
      <w:pPr>
        <w:spacing w:line="600" w:lineRule="exact"/>
        <w:rPr>
          <w:color w:val="000000"/>
        </w:rPr>
      </w:pPr>
    </w:p>
    <w:p w14:paraId="2C4D5FCB">
      <w:pPr>
        <w:spacing w:line="600" w:lineRule="exact"/>
        <w:rPr>
          <w:color w:val="000000"/>
        </w:rPr>
      </w:pPr>
    </w:p>
    <w:p w14:paraId="46D8F0BB">
      <w:pPr>
        <w:spacing w:line="600" w:lineRule="exact"/>
        <w:rPr>
          <w:color w:val="000000"/>
        </w:rPr>
      </w:pPr>
    </w:p>
    <w:p w14:paraId="4E1CC8C0">
      <w:pPr>
        <w:spacing w:line="600" w:lineRule="exact"/>
        <w:rPr>
          <w:color w:val="000000"/>
        </w:rPr>
      </w:pPr>
    </w:p>
    <w:p w14:paraId="3207A73C">
      <w:pPr>
        <w:spacing w:line="600" w:lineRule="exact"/>
        <w:rPr>
          <w:color w:val="000000"/>
        </w:rPr>
      </w:pPr>
    </w:p>
    <w:p w14:paraId="78EDC004">
      <w:pPr>
        <w:spacing w:line="600" w:lineRule="exact"/>
        <w:rPr>
          <w:color w:val="000000"/>
        </w:rPr>
      </w:pPr>
    </w:p>
    <w:p w14:paraId="2469D43D">
      <w:pPr>
        <w:spacing w:line="600" w:lineRule="exact"/>
        <w:rPr>
          <w:color w:val="000000"/>
        </w:rPr>
      </w:pPr>
    </w:p>
    <w:p w14:paraId="59E50131">
      <w:pPr>
        <w:spacing w:line="600" w:lineRule="exact"/>
        <w:rPr>
          <w:color w:val="000000"/>
        </w:rPr>
      </w:pPr>
    </w:p>
    <w:p w14:paraId="1E260A95">
      <w:pPr>
        <w:spacing w:line="600" w:lineRule="exact"/>
        <w:rPr>
          <w:color w:val="000000"/>
        </w:rPr>
      </w:pPr>
    </w:p>
    <w:p w14:paraId="096DCDE3">
      <w:pPr>
        <w:spacing w:line="600" w:lineRule="exact"/>
        <w:rPr>
          <w:color w:val="000000"/>
        </w:rPr>
      </w:pPr>
    </w:p>
    <w:p w14:paraId="7E7235F2">
      <w:pPr>
        <w:spacing w:line="600" w:lineRule="exact"/>
        <w:rPr>
          <w:color w:val="000000"/>
        </w:rPr>
      </w:pPr>
    </w:p>
    <w:p w14:paraId="71B32A70">
      <w:pPr>
        <w:spacing w:line="600" w:lineRule="exact"/>
        <w:rPr>
          <w:color w:val="000000"/>
        </w:rPr>
      </w:pPr>
    </w:p>
    <w:p w14:paraId="2CFAB1A5">
      <w:pPr>
        <w:spacing w:line="600" w:lineRule="exact"/>
        <w:rPr>
          <w:color w:val="000000"/>
        </w:rPr>
      </w:pPr>
    </w:p>
    <w:p w14:paraId="664AAE2C">
      <w:pPr>
        <w:spacing w:line="600" w:lineRule="exact"/>
        <w:rPr>
          <w:color w:val="000000"/>
        </w:rPr>
      </w:pPr>
    </w:p>
    <w:p w14:paraId="6D38429A">
      <w:pPr>
        <w:spacing w:line="600" w:lineRule="exact"/>
        <w:rPr>
          <w:color w:val="000000"/>
        </w:rPr>
      </w:pPr>
    </w:p>
    <w:p w14:paraId="26E57E73">
      <w:pPr>
        <w:widowControl/>
        <w:shd w:val="clear" w:color="auto" w:fill="FFFFFF"/>
        <w:spacing w:line="500" w:lineRule="exact"/>
        <w:ind w:left="2205" w:leftChars="100" w:right="210" w:rightChars="100" w:hanging="1995" w:hangingChars="950"/>
        <w:rPr>
          <w:rFonts w:eastAsia="仿宋_GB2312"/>
          <w:color w:val="000000"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6350" r="0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8pt;height:0pt;width:441pt;z-index:251659264;mso-width-relative:page;mso-height-relative:page;" filled="f" stroked="t" coordsize="21600,21600" o:gfxdata="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mcffzTAAAA&#10;BAEAAA8AAAAAAAAAAQAgAAAAIgAAAGRycy9kb3ducmV2LnhtbFBLAQIUABQAAAAIAIdO4kB4aAXL&#10;6QEAAOoDAAAOAAAAAAAAAAEAIAAAACI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kern w:val="0"/>
          <w:sz w:val="28"/>
          <w:szCs w:val="28"/>
        </w:rPr>
        <w:t>市直有关单位：市委人才办，市教育局、科技局、财政局、人社局、农业农村局、林业局。</w:t>
      </w:r>
    </w:p>
    <w:p w14:paraId="15E68C98">
      <w:pPr>
        <w:widowControl/>
        <w:shd w:val="clear" w:color="auto" w:fill="FFFFFF"/>
        <w:spacing w:line="600" w:lineRule="exact"/>
        <w:ind w:firstLine="210" w:firstLineChars="100"/>
        <w:rPr>
          <w:rFonts w:eastAsia="仿宋_GB2312"/>
          <w:color w:val="000000"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6350" r="0" b="63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2pt;height:0pt;width:441pt;z-index:251660288;mso-width-relative:page;mso-height-relative:page;" filled="f" stroked="t" coordsize="21600,21600" o:gfxdata="UEsDBAoAAAAAAIdO4kAAAAAAAAAAAAAAAAAEAAAAZHJzL1BLAwQUAAAACACHTuJAT1ELnNMAAAAE&#10;AQAADwAAAGRycy9kb3ducmV2LnhtbE2Py07DMBBF90j8gzVI7KjTC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UQuc0wAA&#10;AAQBAAAPAAAAAAAAAAEAIAAAACIAAABkcnMvZG93bnJldi54bWxQSwECFAAUAAAACACHTuJA/OgI&#10;z+oBAADqAwAADgAAAAAAAAABACAAAAAi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6350" r="0" b="635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0.6pt;height:0pt;width:441pt;z-index:251661312;mso-width-relative:page;mso-height-relative:page;" filled="f" stroked="t" coordsize="21600,21600" o:gfxdata="UEsDBAoAAAAAAIdO4kAAAAAAAAAAAAAAAAAEAAAAZHJzL1BLAwQUAAAACACHTuJAK8VdJd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vFXSXU&#10;AAAABgEAAA8AAAAAAAAAAQAgAAAAIgAAAGRycy9kb3ducmV2LnhtbFBLAQIUABQAAAAIAIdO4kBI&#10;wwEp6wEAAOoDAAAOAAAAAAAAAAEAIAAAACM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kern w:val="0"/>
          <w:sz w:val="28"/>
          <w:szCs w:val="28"/>
        </w:rPr>
        <w:t>南安市科学技术局办公室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202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>11</w:t>
      </w:r>
      <w:r>
        <w:rPr>
          <w:rFonts w:hint="eastAsia"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5F0E8"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 w14:paraId="3C14080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28D7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968AB9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zE3NWFjNDAwNGM4NjMwOTk0MDRhODZkMDJlMmYifQ=="/>
  </w:docVars>
  <w:rsids>
    <w:rsidRoot w:val="008E35D8"/>
    <w:rsid w:val="000150D1"/>
    <w:rsid w:val="00032DF5"/>
    <w:rsid w:val="000341D0"/>
    <w:rsid w:val="00037314"/>
    <w:rsid w:val="0006770D"/>
    <w:rsid w:val="000871A1"/>
    <w:rsid w:val="00091DA3"/>
    <w:rsid w:val="00094896"/>
    <w:rsid w:val="000A0800"/>
    <w:rsid w:val="000A2B6B"/>
    <w:rsid w:val="000B5587"/>
    <w:rsid w:val="000B7E04"/>
    <w:rsid w:val="000E03C5"/>
    <w:rsid w:val="00117EE0"/>
    <w:rsid w:val="001212B4"/>
    <w:rsid w:val="00123B77"/>
    <w:rsid w:val="001306A4"/>
    <w:rsid w:val="00157190"/>
    <w:rsid w:val="0016048D"/>
    <w:rsid w:val="001752F9"/>
    <w:rsid w:val="001B41F9"/>
    <w:rsid w:val="001B446E"/>
    <w:rsid w:val="001B7F05"/>
    <w:rsid w:val="00201D84"/>
    <w:rsid w:val="002071E0"/>
    <w:rsid w:val="00213A93"/>
    <w:rsid w:val="00233906"/>
    <w:rsid w:val="0024502F"/>
    <w:rsid w:val="002522E8"/>
    <w:rsid w:val="002A198C"/>
    <w:rsid w:val="002A4DF1"/>
    <w:rsid w:val="002B7182"/>
    <w:rsid w:val="002C4A01"/>
    <w:rsid w:val="002F62EB"/>
    <w:rsid w:val="00300E44"/>
    <w:rsid w:val="00307692"/>
    <w:rsid w:val="00311330"/>
    <w:rsid w:val="003155F4"/>
    <w:rsid w:val="003170C7"/>
    <w:rsid w:val="00334C39"/>
    <w:rsid w:val="003354C6"/>
    <w:rsid w:val="00343288"/>
    <w:rsid w:val="00343F06"/>
    <w:rsid w:val="00352B38"/>
    <w:rsid w:val="00363668"/>
    <w:rsid w:val="00376FF4"/>
    <w:rsid w:val="0039411B"/>
    <w:rsid w:val="003A5399"/>
    <w:rsid w:val="003B3263"/>
    <w:rsid w:val="003B7BBE"/>
    <w:rsid w:val="003C1C27"/>
    <w:rsid w:val="003C4DBC"/>
    <w:rsid w:val="003D10DA"/>
    <w:rsid w:val="003E2C06"/>
    <w:rsid w:val="0040266A"/>
    <w:rsid w:val="00412C30"/>
    <w:rsid w:val="00417D67"/>
    <w:rsid w:val="00441E28"/>
    <w:rsid w:val="00457426"/>
    <w:rsid w:val="00475F10"/>
    <w:rsid w:val="00486703"/>
    <w:rsid w:val="00500959"/>
    <w:rsid w:val="00501025"/>
    <w:rsid w:val="00521A16"/>
    <w:rsid w:val="00532506"/>
    <w:rsid w:val="00544C97"/>
    <w:rsid w:val="00545C50"/>
    <w:rsid w:val="00551F13"/>
    <w:rsid w:val="00556919"/>
    <w:rsid w:val="00577C6D"/>
    <w:rsid w:val="00580088"/>
    <w:rsid w:val="005823E8"/>
    <w:rsid w:val="00585D8A"/>
    <w:rsid w:val="00594817"/>
    <w:rsid w:val="00596D01"/>
    <w:rsid w:val="005A32ED"/>
    <w:rsid w:val="005A3CBA"/>
    <w:rsid w:val="005E281A"/>
    <w:rsid w:val="005F1A13"/>
    <w:rsid w:val="005F2859"/>
    <w:rsid w:val="005F46B3"/>
    <w:rsid w:val="005F7F1A"/>
    <w:rsid w:val="006031C2"/>
    <w:rsid w:val="00603E55"/>
    <w:rsid w:val="0062103E"/>
    <w:rsid w:val="00637E4C"/>
    <w:rsid w:val="0064060D"/>
    <w:rsid w:val="0064481E"/>
    <w:rsid w:val="006620FA"/>
    <w:rsid w:val="00671AF5"/>
    <w:rsid w:val="00677E3A"/>
    <w:rsid w:val="00696C36"/>
    <w:rsid w:val="006A2A5E"/>
    <w:rsid w:val="006A45F3"/>
    <w:rsid w:val="006D5703"/>
    <w:rsid w:val="006D6B00"/>
    <w:rsid w:val="00700135"/>
    <w:rsid w:val="007147AD"/>
    <w:rsid w:val="00753B5E"/>
    <w:rsid w:val="00756C7B"/>
    <w:rsid w:val="00770833"/>
    <w:rsid w:val="0078184F"/>
    <w:rsid w:val="007B35E4"/>
    <w:rsid w:val="007D13A8"/>
    <w:rsid w:val="00805D43"/>
    <w:rsid w:val="00810224"/>
    <w:rsid w:val="00822BD4"/>
    <w:rsid w:val="00836BE2"/>
    <w:rsid w:val="00840749"/>
    <w:rsid w:val="00854499"/>
    <w:rsid w:val="00854D52"/>
    <w:rsid w:val="008670E3"/>
    <w:rsid w:val="008701B3"/>
    <w:rsid w:val="00885839"/>
    <w:rsid w:val="008A26DE"/>
    <w:rsid w:val="008A547E"/>
    <w:rsid w:val="008C6F9C"/>
    <w:rsid w:val="008C743C"/>
    <w:rsid w:val="008E35D8"/>
    <w:rsid w:val="008F283A"/>
    <w:rsid w:val="00910B0B"/>
    <w:rsid w:val="00925F8E"/>
    <w:rsid w:val="00927F77"/>
    <w:rsid w:val="00931277"/>
    <w:rsid w:val="00942E40"/>
    <w:rsid w:val="00957728"/>
    <w:rsid w:val="00967FB2"/>
    <w:rsid w:val="00972F12"/>
    <w:rsid w:val="00991915"/>
    <w:rsid w:val="009A1FD4"/>
    <w:rsid w:val="009C4884"/>
    <w:rsid w:val="009C4A11"/>
    <w:rsid w:val="009E1415"/>
    <w:rsid w:val="009F73C5"/>
    <w:rsid w:val="00A11BA0"/>
    <w:rsid w:val="00A263A7"/>
    <w:rsid w:val="00A66DE1"/>
    <w:rsid w:val="00A76D8E"/>
    <w:rsid w:val="00A844DB"/>
    <w:rsid w:val="00A8725C"/>
    <w:rsid w:val="00A91247"/>
    <w:rsid w:val="00A93E2C"/>
    <w:rsid w:val="00AA03E0"/>
    <w:rsid w:val="00AA4F5A"/>
    <w:rsid w:val="00AA4FD9"/>
    <w:rsid w:val="00AA5567"/>
    <w:rsid w:val="00AB2E4C"/>
    <w:rsid w:val="00AC6660"/>
    <w:rsid w:val="00AD75FA"/>
    <w:rsid w:val="00AE6022"/>
    <w:rsid w:val="00B049C0"/>
    <w:rsid w:val="00B06458"/>
    <w:rsid w:val="00B143B9"/>
    <w:rsid w:val="00B17FE4"/>
    <w:rsid w:val="00B81E07"/>
    <w:rsid w:val="00B83906"/>
    <w:rsid w:val="00BA2D00"/>
    <w:rsid w:val="00BB7D95"/>
    <w:rsid w:val="00BC0F4F"/>
    <w:rsid w:val="00BD7991"/>
    <w:rsid w:val="00C235FA"/>
    <w:rsid w:val="00C25DC5"/>
    <w:rsid w:val="00C355E2"/>
    <w:rsid w:val="00C36ECB"/>
    <w:rsid w:val="00C37EB7"/>
    <w:rsid w:val="00C738E2"/>
    <w:rsid w:val="00C80E80"/>
    <w:rsid w:val="00CB0E2D"/>
    <w:rsid w:val="00CC3626"/>
    <w:rsid w:val="00D115FD"/>
    <w:rsid w:val="00D35C09"/>
    <w:rsid w:val="00D47788"/>
    <w:rsid w:val="00D517B4"/>
    <w:rsid w:val="00D60F2B"/>
    <w:rsid w:val="00D625EE"/>
    <w:rsid w:val="00D71FF5"/>
    <w:rsid w:val="00DA7526"/>
    <w:rsid w:val="00DB0060"/>
    <w:rsid w:val="00DB462A"/>
    <w:rsid w:val="00DB58D8"/>
    <w:rsid w:val="00DB69B4"/>
    <w:rsid w:val="00DE041F"/>
    <w:rsid w:val="00DE651F"/>
    <w:rsid w:val="00DF34F5"/>
    <w:rsid w:val="00DF4E8B"/>
    <w:rsid w:val="00E0123D"/>
    <w:rsid w:val="00E02F9E"/>
    <w:rsid w:val="00E12E96"/>
    <w:rsid w:val="00E32D1C"/>
    <w:rsid w:val="00E33511"/>
    <w:rsid w:val="00E45498"/>
    <w:rsid w:val="00E50D12"/>
    <w:rsid w:val="00E56941"/>
    <w:rsid w:val="00E637F7"/>
    <w:rsid w:val="00E655A0"/>
    <w:rsid w:val="00E66ED5"/>
    <w:rsid w:val="00E7027C"/>
    <w:rsid w:val="00E73C12"/>
    <w:rsid w:val="00E839E7"/>
    <w:rsid w:val="00EA2C4F"/>
    <w:rsid w:val="00F01CCC"/>
    <w:rsid w:val="00F21D65"/>
    <w:rsid w:val="00F23385"/>
    <w:rsid w:val="00F3413D"/>
    <w:rsid w:val="00F65911"/>
    <w:rsid w:val="00F9081D"/>
    <w:rsid w:val="00F91C78"/>
    <w:rsid w:val="00FA061B"/>
    <w:rsid w:val="00FA5E44"/>
    <w:rsid w:val="00FA7279"/>
    <w:rsid w:val="00FB0EB1"/>
    <w:rsid w:val="00FB1269"/>
    <w:rsid w:val="00FC3130"/>
    <w:rsid w:val="00FC7A58"/>
    <w:rsid w:val="00FE69DD"/>
    <w:rsid w:val="06011329"/>
    <w:rsid w:val="08635773"/>
    <w:rsid w:val="0DE20C06"/>
    <w:rsid w:val="106050FA"/>
    <w:rsid w:val="1435683A"/>
    <w:rsid w:val="17EB63B9"/>
    <w:rsid w:val="26FC2B80"/>
    <w:rsid w:val="28CF2C8F"/>
    <w:rsid w:val="29413D8F"/>
    <w:rsid w:val="2F34284F"/>
    <w:rsid w:val="45830F4A"/>
    <w:rsid w:val="4C786CE1"/>
    <w:rsid w:val="4D8E5687"/>
    <w:rsid w:val="4D9F629B"/>
    <w:rsid w:val="4D9F6618"/>
    <w:rsid w:val="7C126E91"/>
    <w:rsid w:val="7E3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250" w:after="125"/>
      <w:jc w:val="left"/>
      <w:outlineLvl w:val="1"/>
    </w:pPr>
    <w:rPr>
      <w:rFonts w:ascii="Helvetica" w:hAnsi="Helvetica"/>
      <w:kern w:val="0"/>
      <w:sz w:val="38"/>
      <w:szCs w:val="38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qFormat/>
    <w:uiPriority w:val="99"/>
    <w:rPr>
      <w:rFonts w:cs="Times New Roman"/>
      <w:color w:val="428BCA"/>
      <w:u w:val="none"/>
      <w:shd w:val="clear" w:color="auto" w:fill="auto"/>
    </w:rPr>
  </w:style>
  <w:style w:type="character" w:customStyle="1" w:styleId="11">
    <w:name w:val="Heading 2 Char"/>
    <w:basedOn w:val="8"/>
    <w:link w:val="2"/>
    <w:qFormat/>
    <w:locked/>
    <w:uiPriority w:val="99"/>
    <w:rPr>
      <w:rFonts w:ascii="Helvetica" w:hAnsi="Helvetica" w:eastAsia="宋体" w:cs="Times New Roman"/>
      <w:kern w:val="0"/>
      <w:sz w:val="38"/>
    </w:rPr>
  </w:style>
  <w:style w:type="character" w:customStyle="1" w:styleId="12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482</Words>
  <Characters>516</Characters>
  <Lines>0</Lines>
  <Paragraphs>0</Paragraphs>
  <TotalTime>91</TotalTime>
  <ScaleCrop>false</ScaleCrop>
  <LinksUpToDate>false</LinksUpToDate>
  <CharactersWithSpaces>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2019-12-16T01:21:00Z</dcterms:created>
  <dc:creator>Acer</dc:creator>
  <cp:lastModifiedBy>收文</cp:lastModifiedBy>
  <cp:lastPrinted>2023-11-17T09:19:00Z</cp:lastPrinted>
  <dcterms:modified xsi:type="dcterms:W3CDTF">2024-11-14T07:55:01Z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902AB12A590D4633A615646DBD6081CC_13</vt:lpwstr>
  </property>
</Properties>
</file>